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C9EF4E7" w14:textId="77777777" w:rsidR="00E16A1A" w:rsidRDefault="00E16A1A" w:rsidP="00E16A1A">
      <w:pPr>
        <w:pStyle w:val="a1"/>
      </w:pPr>
      <w:r>
        <w:rPr>
          <w:rFonts w:hint="eastAsia"/>
        </w:rPr>
        <w:t>20</w:t>
      </w:r>
      <w:r>
        <w:t>2</w:t>
      </w:r>
      <w:r>
        <w:rPr>
          <w:rFonts w:hint="eastAsia"/>
        </w:rPr>
        <w:t>4年　尼希米</w:t>
      </w:r>
      <w:r w:rsidRPr="00192DEF">
        <w:rPr>
          <w:rFonts w:hint="eastAsia"/>
        </w:rPr>
        <w:t>記</w:t>
      </w:r>
      <w:r>
        <w:rPr>
          <w:rFonts w:hint="eastAsia"/>
        </w:rPr>
        <w:t xml:space="preserve">　第4課</w:t>
      </w:r>
      <w:r>
        <w:rPr>
          <w:rFonts w:hint="eastAsia"/>
        </w:rPr>
        <w:tab/>
        <w:t>3月1</w:t>
      </w:r>
      <w:r>
        <w:t>7</w:t>
      </w:r>
      <w:r>
        <w:rPr>
          <w:rFonts w:hint="eastAsia"/>
        </w:rPr>
        <w:t>日　李永仁牧者</w:t>
      </w:r>
    </w:p>
    <w:p w14:paraId="79264052" w14:textId="7E7D7EF7" w:rsidR="00E16A1A" w:rsidRDefault="00E16A1A" w:rsidP="00E16A1A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</w:t>
      </w:r>
      <w:r>
        <w:t xml:space="preserve"> </w:t>
      </w:r>
      <w:r w:rsidRPr="003640E3">
        <w:rPr>
          <w:rFonts w:hint="eastAsia"/>
        </w:rPr>
        <w:t>尼希米記</w:t>
      </w:r>
      <w:r w:rsidRPr="00AA635C">
        <w:t xml:space="preserve"> </w:t>
      </w:r>
      <w:r>
        <w:t>8</w:t>
      </w:r>
      <w:r w:rsidR="00746E2F">
        <w:t>:</w:t>
      </w:r>
      <w:r>
        <w:t>1-10</w:t>
      </w:r>
      <w:r w:rsidR="00746E2F">
        <w:rPr>
          <w:rFonts w:hint="eastAsia"/>
        </w:rPr>
        <w:t>:</w:t>
      </w:r>
      <w:r>
        <w:t>39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</w:t>
      </w:r>
      <w:r>
        <w:t xml:space="preserve"> </w:t>
      </w:r>
      <w:r w:rsidRPr="003640E3">
        <w:rPr>
          <w:rFonts w:hint="eastAsia"/>
        </w:rPr>
        <w:t>尼希米記</w:t>
      </w:r>
      <w:r w:rsidRPr="003A7654">
        <w:t xml:space="preserve"> 9</w:t>
      </w:r>
      <w:r w:rsidR="00746E2F">
        <w:rPr>
          <w:rFonts w:hint="eastAsia"/>
        </w:rPr>
        <w:t>:</w:t>
      </w:r>
      <w:r>
        <w:t>38</w:t>
      </w:r>
    </w:p>
    <w:p w14:paraId="4B7E741D" w14:textId="77777777" w:rsidR="00E16A1A" w:rsidRDefault="00E16A1A" w:rsidP="00E16A1A">
      <w:pPr>
        <w:pStyle w:val="Heading1"/>
      </w:pPr>
      <w:r w:rsidRPr="00207802">
        <w:rPr>
          <w:rFonts w:ascii="Calibri" w:hAnsi="Calibri" w:hint="eastAsia"/>
          <w:lang w:val="en-HK"/>
        </w:rPr>
        <w:t>我們立確實的約，寫在冊上</w:t>
      </w:r>
    </w:p>
    <w:p w14:paraId="4D394CC8" w14:textId="77777777" w:rsidR="000D24BC" w:rsidRDefault="000D24BC">
      <w:pPr>
        <w:pStyle w:val="a"/>
      </w:pPr>
      <w:r>
        <w:rPr>
          <w:rFonts w:hint="eastAsia"/>
        </w:rPr>
        <w:t>「</w:t>
      </w:r>
      <w:proofErr w:type="spellStart"/>
      <w:r w:rsidR="00537C0E">
        <w:rPr>
          <w:lang w:eastAsia="x-none"/>
        </w:rPr>
        <w:t>因這一切的事，我們立確實的約，寫在冊上</w:t>
      </w:r>
      <w:proofErr w:type="spellEnd"/>
      <w:r w:rsidR="00537C0E">
        <w:rPr>
          <w:lang w:eastAsia="x-none"/>
        </w:rPr>
        <w:t>。</w:t>
      </w:r>
      <w:r w:rsidR="00537C0E">
        <w:rPr>
          <w:lang w:eastAsia="x-none"/>
        </w:rPr>
        <w:br/>
      </w:r>
      <w:proofErr w:type="spellStart"/>
      <w:r w:rsidR="00537C0E">
        <w:rPr>
          <w:lang w:eastAsia="x-none"/>
        </w:rPr>
        <w:t>我們的首領、利未人，和祭司都簽了名</w:t>
      </w:r>
      <w:proofErr w:type="spellEnd"/>
      <w:r w:rsidR="00537C0E">
        <w:rPr>
          <w:lang w:eastAsia="x-none"/>
        </w:rPr>
        <w:t>。</w:t>
      </w:r>
      <w:r>
        <w:rPr>
          <w:rFonts w:hint="eastAsia"/>
        </w:rPr>
        <w:t>」</w:t>
      </w:r>
    </w:p>
    <w:p w14:paraId="0B8224B3" w14:textId="77777777" w:rsidR="00CD6F43" w:rsidRDefault="00CD6F43" w:rsidP="000F1E4C">
      <w:pPr>
        <w:sectPr w:rsidR="00CD6F43" w:rsidSect="00FF2D4C">
          <w:footerReference w:type="default" r:id="rId11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77373880" w14:textId="042D5194" w:rsidR="00F26888" w:rsidRPr="000F1E4C" w:rsidRDefault="00D6095F" w:rsidP="000F1E4C">
      <w:r>
        <w:rPr>
          <w:rFonts w:hint="eastAsia"/>
        </w:rPr>
        <w:t>在</w:t>
      </w:r>
      <w:r w:rsidR="001D4CCF">
        <w:rPr>
          <w:rFonts w:hint="eastAsia"/>
        </w:rPr>
        <w:t>周末</w:t>
      </w:r>
      <w:r>
        <w:rPr>
          <w:rFonts w:hint="eastAsia"/>
        </w:rPr>
        <w:t>的復活節營晚會，將會有眾人期待</w:t>
      </w:r>
      <w:r w:rsidR="00BE29D1">
        <w:rPr>
          <w:rFonts w:hint="eastAsia"/>
        </w:rPr>
        <w:t>，有關</w:t>
      </w:r>
      <w:r w:rsidR="00CF7098" w:rsidRPr="00AA635C">
        <w:t>2023年</w:t>
      </w:r>
      <w:r w:rsidR="00CF7098" w:rsidRPr="00AA635C">
        <w:rPr>
          <w:rFonts w:hint="eastAsia"/>
        </w:rPr>
        <w:t>在</w:t>
      </w:r>
      <w:r w:rsidR="00BE29D1">
        <w:rPr>
          <w:rFonts w:hint="eastAsia"/>
        </w:rPr>
        <w:t>美國</w:t>
      </w:r>
      <w:r w:rsidR="00C50835" w:rsidRPr="000F1E4C">
        <w:rPr>
          <w:rFonts w:hint="eastAsia"/>
        </w:rPr>
        <w:t>阿</w:t>
      </w:r>
      <w:r w:rsidR="00B112F0" w:rsidRPr="000F1E4C">
        <w:t>斯伯</w:t>
      </w:r>
      <w:r w:rsidR="003540C3" w:rsidRPr="000F1E4C">
        <w:rPr>
          <w:rFonts w:hint="eastAsia"/>
        </w:rPr>
        <w:t>里</w:t>
      </w:r>
      <w:r w:rsidRPr="00AA635C">
        <w:t>(</w:t>
      </w:r>
      <w:r w:rsidR="000F1E4C" w:rsidRPr="000F1E4C">
        <w:t>Asbury</w:t>
      </w:r>
      <w:r>
        <w:t>)</w:t>
      </w:r>
      <w:r w:rsidR="00BE29D1">
        <w:rPr>
          <w:rFonts w:hint="eastAsia"/>
        </w:rPr>
        <w:t>的</w:t>
      </w:r>
      <w:r w:rsidR="00B112F0" w:rsidRPr="000F1E4C">
        <w:t>復興</w:t>
      </w:r>
      <w:r w:rsidR="00BE29D1">
        <w:rPr>
          <w:rFonts w:hint="eastAsia"/>
        </w:rPr>
        <w:t>簡報會。今日的經文裏，在以色列百姓重建城牆完工後，舉行</w:t>
      </w:r>
      <w:r w:rsidR="00CF7098">
        <w:rPr>
          <w:rFonts w:hint="eastAsia"/>
        </w:rPr>
        <w:t>了</w:t>
      </w:r>
      <w:r w:rsidR="00BE29D1">
        <w:rPr>
          <w:rFonts w:hint="eastAsia"/>
        </w:rPr>
        <w:t>由以斯拉宣讀律法書的聖會，會聚帶著</w:t>
      </w:r>
      <w:r w:rsidR="00BE29D1" w:rsidRPr="0030787E">
        <w:rPr>
          <w:rFonts w:hint="eastAsia"/>
        </w:rPr>
        <w:t>渴慕和敬</w:t>
      </w:r>
      <w:r w:rsidR="0030787E">
        <w:rPr>
          <w:rFonts w:hint="eastAsia"/>
        </w:rPr>
        <w:t>虔</w:t>
      </w:r>
      <w:r w:rsidR="00BE29D1" w:rsidRPr="0030787E">
        <w:rPr>
          <w:rFonts w:hint="eastAsia"/>
        </w:rPr>
        <w:t>的心側耳而聽</w:t>
      </w:r>
      <w:r w:rsidR="00BE29D1">
        <w:rPr>
          <w:rFonts w:hint="eastAsia"/>
        </w:rPr>
        <w:t>，利未人作聖經老師向百姓</w:t>
      </w:r>
      <w:r w:rsidR="00BE29D1" w:rsidRPr="00BE29D1">
        <w:t>講明意思，使</w:t>
      </w:r>
      <w:r w:rsidR="00BE29D1">
        <w:rPr>
          <w:rFonts w:hint="eastAsia"/>
        </w:rPr>
        <w:t>男女會眾</w:t>
      </w:r>
      <w:r w:rsidR="00BE29D1" w:rsidRPr="00BE29D1">
        <w:t>明白所念的</w:t>
      </w:r>
      <w:r w:rsidR="00BE29D1">
        <w:rPr>
          <w:rFonts w:hint="eastAsia"/>
        </w:rPr>
        <w:t>。再加上，領袖們和百姓聽見律法書，就遵行一星期</w:t>
      </w:r>
      <w:r w:rsidR="00BE29D1" w:rsidRPr="00AA635C">
        <w:rPr>
          <w:rFonts w:hint="eastAsia"/>
        </w:rPr>
        <w:t>的住棚節和嚴肅會，兩日後，在百姓</w:t>
      </w:r>
      <w:r w:rsidR="00CF7098" w:rsidRPr="00AA635C">
        <w:rPr>
          <w:rFonts w:hint="eastAsia"/>
        </w:rPr>
        <w:t>中間</w:t>
      </w:r>
      <w:r w:rsidR="00BE29D1" w:rsidRPr="00AA635C">
        <w:rPr>
          <w:rFonts w:hint="eastAsia"/>
        </w:rPr>
        <w:t>發生自發性的認罪和立約</w:t>
      </w:r>
      <w:r w:rsidR="00CF7098" w:rsidRPr="00AA635C">
        <w:rPr>
          <w:rFonts w:hint="eastAsia"/>
        </w:rPr>
        <w:t>簽署</w:t>
      </w:r>
      <w:r w:rsidR="00BE29D1" w:rsidRPr="00AA635C">
        <w:rPr>
          <w:rFonts w:hint="eastAsia"/>
        </w:rPr>
        <w:t>，</w:t>
      </w:r>
      <w:r w:rsidR="00CF7098" w:rsidRPr="00AA635C">
        <w:rPr>
          <w:rFonts w:hint="eastAsia"/>
        </w:rPr>
        <w:t>具體</w:t>
      </w:r>
      <w:r w:rsidR="00BE29D1" w:rsidRPr="00AA635C">
        <w:rPr>
          <w:rFonts w:hint="eastAsia"/>
        </w:rPr>
        <w:t>決志作聖潔的百姓</w:t>
      </w:r>
      <w:r w:rsidR="00CF7098" w:rsidRPr="00AA635C">
        <w:rPr>
          <w:rFonts w:hint="eastAsia"/>
        </w:rPr>
        <w:t>，</w:t>
      </w:r>
      <w:r w:rsidR="00BE29D1" w:rsidRPr="00AA635C">
        <w:rPr>
          <w:rFonts w:hint="eastAsia"/>
        </w:rPr>
        <w:t>不離棄耶和華的殿。</w:t>
      </w:r>
      <w:r w:rsidR="00CF7098" w:rsidRPr="00AA635C">
        <w:rPr>
          <w:rFonts w:hint="eastAsia"/>
        </w:rPr>
        <w:t>祈求神也幫助我們擁有正確的態度來就近神的話語，並單純地遵守神的誡命，在神的時候聖靈的風來臨，有著奇妙復興的工作在我們和校園裏發生。</w:t>
      </w:r>
    </w:p>
    <w:p w14:paraId="7B094C3E" w14:textId="7BB37FCA" w:rsidR="000D24BC" w:rsidRDefault="000D24BC">
      <w:pPr>
        <w:pStyle w:val="Heading2"/>
      </w:pPr>
      <w:r>
        <w:rPr>
          <w:rFonts w:hint="eastAsia"/>
        </w:rPr>
        <w:t>Ⅰ‧</w:t>
      </w:r>
      <w:r w:rsidR="00071487" w:rsidRPr="0075467F">
        <w:t>第一次</w:t>
      </w:r>
      <w:r w:rsidR="00746E2F">
        <w:rPr>
          <w:rFonts w:hint="eastAsia"/>
        </w:rPr>
        <w:t>覺醒</w:t>
      </w:r>
      <w:r w:rsidR="001448CE">
        <w:rPr>
          <w:rFonts w:hint="eastAsia"/>
        </w:rPr>
        <w:t>─</w:t>
      </w:r>
      <w:r w:rsidR="001614AC">
        <w:rPr>
          <w:rFonts w:hint="eastAsia"/>
        </w:rPr>
        <w:t>吹角節</w:t>
      </w:r>
      <w:r w:rsidR="00343D5C">
        <w:rPr>
          <w:rFonts w:asciiTheme="minorHAnsi" w:hAnsiTheme="minorHAnsi"/>
        </w:rPr>
        <w:t xml:space="preserve"> </w:t>
      </w:r>
      <w:r w:rsidR="00CE69A7">
        <w:rPr>
          <w:rFonts w:hint="eastAsia"/>
        </w:rPr>
        <w:t>(</w:t>
      </w:r>
      <w:r w:rsidR="00071487">
        <w:rPr>
          <w:rFonts w:hint="eastAsia"/>
        </w:rPr>
        <w:t>8</w:t>
      </w:r>
      <w:r w:rsidR="00746E2F">
        <w:rPr>
          <w:rFonts w:hint="eastAsia"/>
        </w:rPr>
        <w:t>:</w:t>
      </w:r>
      <w:r w:rsidR="00071487">
        <w:rPr>
          <w:rFonts w:hint="eastAsia"/>
        </w:rPr>
        <w:t>1</w:t>
      </w:r>
      <w:r>
        <w:rPr>
          <w:rFonts w:hint="eastAsia"/>
        </w:rPr>
        <w:t>-</w:t>
      </w:r>
      <w:r w:rsidR="00071487">
        <w:rPr>
          <w:rFonts w:hint="eastAsia"/>
        </w:rPr>
        <w:t>12</w:t>
      </w:r>
      <w:r w:rsidR="00CE69A7">
        <w:rPr>
          <w:rFonts w:hint="eastAsia"/>
        </w:rPr>
        <w:t>)</w:t>
      </w:r>
    </w:p>
    <w:p w14:paraId="69906319" w14:textId="1A2C5CE4" w:rsidR="00837FB5" w:rsidRPr="00746E2F" w:rsidRDefault="0021685D" w:rsidP="00746E2F">
      <w:bookmarkStart w:id="0" w:name="_Hlk161497616"/>
      <w:r w:rsidRPr="00746E2F">
        <w:rPr>
          <w:rFonts w:hint="eastAsia"/>
        </w:rPr>
        <w:t>請看</w:t>
      </w:r>
      <w:r w:rsidR="00D65BF7" w:rsidRPr="00746E2F">
        <w:t>8</w:t>
      </w:r>
      <w:r w:rsidR="00746E2F" w:rsidRPr="00746E2F">
        <w:t>:</w:t>
      </w:r>
      <w:r w:rsidRPr="00746E2F">
        <w:rPr>
          <w:rFonts w:hint="eastAsia"/>
        </w:rPr>
        <w:t>1節</w:t>
      </w:r>
      <w:r w:rsidR="00742F26">
        <w:rPr>
          <w:rFonts w:hint="eastAsia"/>
        </w:rPr>
        <w:t>：</w:t>
      </w:r>
      <w:r w:rsidR="00D65BF7" w:rsidRPr="00746E2F">
        <w:rPr>
          <w:rFonts w:hint="eastAsia"/>
        </w:rPr>
        <w:t>「</w:t>
      </w:r>
      <w:r w:rsidR="00F60C16" w:rsidRPr="00CE69A7">
        <w:rPr>
          <w:rStyle w:val="a2"/>
        </w:rPr>
        <w:t>到了七月，以色列人住在自己的城</w:t>
      </w:r>
      <w:r w:rsidR="001448CE">
        <w:rPr>
          <w:rStyle w:val="a2"/>
        </w:rPr>
        <w:t>裏</w:t>
      </w:r>
      <w:r w:rsidR="00F60C16" w:rsidRPr="00CE69A7">
        <w:rPr>
          <w:rStyle w:val="a2"/>
        </w:rPr>
        <w:t>。那時，他們如同一人聚集在水門前的寬闊處，請文士以斯拉將耶和華藉摩西傳給以色列人的律法書帶來。</w:t>
      </w:r>
      <w:r w:rsidR="00D65BF7" w:rsidRPr="00746E2F">
        <w:rPr>
          <w:rFonts w:hint="eastAsia"/>
        </w:rPr>
        <w:t>」</w:t>
      </w:r>
      <w:r w:rsidR="0075467F" w:rsidRPr="00746E2F">
        <w:t>根據當時以色列人曆</w:t>
      </w:r>
      <w:r w:rsidR="00F60C16" w:rsidRPr="00746E2F">
        <w:rPr>
          <w:rFonts w:hint="eastAsia"/>
        </w:rPr>
        <w:t>法</w:t>
      </w:r>
      <w:r w:rsidR="00CE69A7">
        <w:rPr>
          <w:rFonts w:hint="eastAsia"/>
        </w:rPr>
        <w:t>，</w:t>
      </w:r>
      <w:r w:rsidR="00CE69A7" w:rsidRPr="00746E2F">
        <w:rPr>
          <w:rFonts w:hint="eastAsia"/>
        </w:rPr>
        <w:t>七月一日</w:t>
      </w:r>
      <w:r w:rsidR="00392AF5" w:rsidRPr="00746E2F">
        <w:rPr>
          <w:rFonts w:hint="eastAsia"/>
        </w:rPr>
        <w:t>實為新年的</w:t>
      </w:r>
      <w:r w:rsidR="0075467F" w:rsidRPr="00746E2F">
        <w:t>1月1日，</w:t>
      </w:r>
      <w:r w:rsidR="006A7AF5" w:rsidRPr="00746E2F">
        <w:rPr>
          <w:rFonts w:hint="eastAsia"/>
        </w:rPr>
        <w:t>也</w:t>
      </w:r>
      <w:r w:rsidR="0075467F" w:rsidRPr="00746E2F">
        <w:t>是吹</w:t>
      </w:r>
      <w:r w:rsidR="006A7AF5" w:rsidRPr="00746E2F">
        <w:rPr>
          <w:rFonts w:hint="eastAsia"/>
        </w:rPr>
        <w:t>角節</w:t>
      </w:r>
      <w:r w:rsidR="00CE69A7">
        <w:t>(</w:t>
      </w:r>
      <w:r w:rsidR="009B3DFF" w:rsidRPr="00746E2F">
        <w:rPr>
          <w:rFonts w:hint="eastAsia"/>
        </w:rPr>
        <w:t>利23</w:t>
      </w:r>
      <w:r w:rsidR="00746E2F" w:rsidRPr="00746E2F">
        <w:rPr>
          <w:rFonts w:hint="eastAsia"/>
        </w:rPr>
        <w:t>:</w:t>
      </w:r>
      <w:r w:rsidR="009B3DFF" w:rsidRPr="00746E2F">
        <w:rPr>
          <w:rFonts w:hint="eastAsia"/>
        </w:rPr>
        <w:t>23-25</w:t>
      </w:r>
      <w:r w:rsidR="00CE69A7">
        <w:t>)</w:t>
      </w:r>
      <w:r w:rsidR="0075467F" w:rsidRPr="00746E2F">
        <w:t>。</w:t>
      </w:r>
      <w:r w:rsidR="00837FB5" w:rsidRPr="00746E2F">
        <w:rPr>
          <w:rFonts w:hint="eastAsia"/>
        </w:rPr>
        <w:t>耶路撒冷城牆的完工日子</w:t>
      </w:r>
      <w:r w:rsidR="004E464C" w:rsidRPr="00746E2F">
        <w:rPr>
          <w:rFonts w:hint="eastAsia"/>
        </w:rPr>
        <w:t>為</w:t>
      </w:r>
      <w:r w:rsidR="00837FB5" w:rsidRPr="00746E2F">
        <w:rPr>
          <w:rFonts w:hint="eastAsia"/>
        </w:rPr>
        <w:t>是猶太人曆</w:t>
      </w:r>
      <w:r w:rsidR="004E464C" w:rsidRPr="00746E2F">
        <w:rPr>
          <w:rFonts w:hint="eastAsia"/>
        </w:rPr>
        <w:t>法以祿月</w:t>
      </w:r>
      <w:r w:rsidR="00CE69A7">
        <w:rPr>
          <w:rFonts w:hint="eastAsia"/>
        </w:rPr>
        <w:t>，即</w:t>
      </w:r>
      <w:r w:rsidR="00837FB5" w:rsidRPr="00746E2F">
        <w:t>12</w:t>
      </w:r>
      <w:r w:rsidR="00837FB5" w:rsidRPr="00746E2F">
        <w:rPr>
          <w:rFonts w:hint="eastAsia"/>
        </w:rPr>
        <w:t>月</w:t>
      </w:r>
      <w:r w:rsidR="00837FB5" w:rsidRPr="00746E2F">
        <w:t>25</w:t>
      </w:r>
      <w:r w:rsidR="00837FB5" w:rsidRPr="00746E2F">
        <w:rPr>
          <w:rFonts w:hint="eastAsia"/>
        </w:rPr>
        <w:t>日</w:t>
      </w:r>
      <w:r w:rsidR="00CE69A7">
        <w:rPr>
          <w:rFonts w:hint="eastAsia"/>
        </w:rPr>
        <w:t>(</w:t>
      </w:r>
      <w:r w:rsidR="00837FB5" w:rsidRPr="00746E2F">
        <w:rPr>
          <w:rFonts w:hint="eastAsia"/>
        </w:rPr>
        <w:t>尼</w:t>
      </w:r>
      <w:r w:rsidR="00837FB5" w:rsidRPr="00746E2F">
        <w:t>6</w:t>
      </w:r>
      <w:r w:rsidR="00746E2F" w:rsidRPr="00746E2F">
        <w:t>:</w:t>
      </w:r>
      <w:r w:rsidR="00837FB5" w:rsidRPr="00746E2F">
        <w:t>15</w:t>
      </w:r>
      <w:r w:rsidR="00CE69A7">
        <w:t>)</w:t>
      </w:r>
      <w:r w:rsidR="00995818" w:rsidRPr="00746E2F">
        <w:rPr>
          <w:rFonts w:hint="eastAsia"/>
        </w:rPr>
        <w:t>。換句話，就是在城牆的完工後的五日，</w:t>
      </w:r>
      <w:r w:rsidR="001448CE">
        <w:rPr>
          <w:rFonts w:hint="eastAsia"/>
        </w:rPr>
        <w:t>也是新年元旦日，</w:t>
      </w:r>
      <w:r w:rsidR="0055624C" w:rsidRPr="00746E2F">
        <w:rPr>
          <w:rFonts w:hint="eastAsia"/>
        </w:rPr>
        <w:t>舉行了聖會。</w:t>
      </w:r>
      <w:r w:rsidR="00E81201" w:rsidRPr="00746E2F">
        <w:rPr>
          <w:rFonts w:hint="eastAsia"/>
        </w:rPr>
        <w:t>在</w:t>
      </w:r>
      <w:r w:rsidR="001448CE">
        <w:rPr>
          <w:rFonts w:hint="eastAsia"/>
        </w:rPr>
        <w:t>聖會中</w:t>
      </w:r>
      <w:r w:rsidR="00E81201" w:rsidRPr="00746E2F">
        <w:rPr>
          <w:rFonts w:hint="eastAsia"/>
        </w:rPr>
        <w:t>，</w:t>
      </w:r>
      <w:r w:rsidR="006C7C92" w:rsidRPr="00746E2F">
        <w:rPr>
          <w:rFonts w:hint="eastAsia"/>
        </w:rPr>
        <w:t>他們邀</w:t>
      </w:r>
      <w:r w:rsidR="00E81201" w:rsidRPr="00746E2F">
        <w:rPr>
          <w:rFonts w:hint="eastAsia"/>
        </w:rPr>
        <w:t>請</w:t>
      </w:r>
      <w:r w:rsidR="006C7C92" w:rsidRPr="00746E2F">
        <w:rPr>
          <w:rFonts w:hint="eastAsia"/>
        </w:rPr>
        <w:t>了</w:t>
      </w:r>
      <w:r w:rsidR="00E81201" w:rsidRPr="00746E2F">
        <w:rPr>
          <w:rFonts w:hint="eastAsia"/>
        </w:rPr>
        <w:t>文士以斯拉</w:t>
      </w:r>
      <w:r w:rsidR="001448CE">
        <w:rPr>
          <w:rFonts w:hint="eastAsia"/>
        </w:rPr>
        <w:t>作說話僕人</w:t>
      </w:r>
      <w:r w:rsidR="006C7C92" w:rsidRPr="00746E2F">
        <w:rPr>
          <w:rFonts w:hint="eastAsia"/>
        </w:rPr>
        <w:t>，</w:t>
      </w:r>
      <w:r w:rsidR="001448CE" w:rsidRPr="00746E2F">
        <w:rPr>
          <w:rFonts w:hint="eastAsia"/>
        </w:rPr>
        <w:t>為他們宣讀</w:t>
      </w:r>
      <w:r w:rsidR="001448CE">
        <w:rPr>
          <w:rFonts w:hint="eastAsia"/>
        </w:rPr>
        <w:t>和講解</w:t>
      </w:r>
      <w:r w:rsidR="00E81201" w:rsidRPr="00746E2F">
        <w:rPr>
          <w:rFonts w:hint="eastAsia"/>
        </w:rPr>
        <w:t>耶和華籍摩西傳給以色列人的律法書</w:t>
      </w:r>
      <w:r w:rsidR="00985DF8" w:rsidRPr="00746E2F">
        <w:rPr>
          <w:rFonts w:hint="eastAsia"/>
        </w:rPr>
        <w:t>。</w:t>
      </w:r>
      <w:r w:rsidR="001448CE" w:rsidRPr="00746E2F">
        <w:rPr>
          <w:rFonts w:hint="eastAsia"/>
        </w:rPr>
        <w:t>所有住在城</w:t>
      </w:r>
      <w:r w:rsidR="001448CE">
        <w:rPr>
          <w:rFonts w:hint="eastAsia"/>
        </w:rPr>
        <w:t>裏</w:t>
      </w:r>
      <w:r w:rsidR="001448CE" w:rsidRPr="00746E2F">
        <w:rPr>
          <w:rFonts w:hint="eastAsia"/>
        </w:rPr>
        <w:t>的百姓</w:t>
      </w:r>
      <w:r w:rsidR="001448CE">
        <w:rPr>
          <w:rFonts w:hint="eastAsia"/>
        </w:rPr>
        <w:t>，</w:t>
      </w:r>
      <w:r w:rsidR="001448CE" w:rsidRPr="00746E2F">
        <w:rPr>
          <w:rFonts w:hint="eastAsia"/>
        </w:rPr>
        <w:t>如同一人聚集在水門的寬闊處</w:t>
      </w:r>
      <w:r w:rsidR="001448CE">
        <w:rPr>
          <w:rFonts w:hint="eastAsia"/>
        </w:rPr>
        <w:t>聆聽神的道。雖然</w:t>
      </w:r>
      <w:r w:rsidR="001614AC">
        <w:rPr>
          <w:rFonts w:hint="eastAsia"/>
        </w:rPr>
        <w:t>他們在重建城</w:t>
      </w:r>
      <w:r w:rsidR="001614AC" w:rsidRPr="00AA635C">
        <w:rPr>
          <w:rFonts w:hint="eastAsia"/>
        </w:rPr>
        <w:t>牆和對抗仇敵的事上勞心勞力，</w:t>
      </w:r>
      <w:r w:rsidR="001448CE">
        <w:rPr>
          <w:rFonts w:hint="eastAsia"/>
        </w:rPr>
        <w:t>工程完結</w:t>
      </w:r>
      <w:r w:rsidR="001614AC">
        <w:rPr>
          <w:rFonts w:hint="eastAsia"/>
        </w:rPr>
        <w:t>還</w:t>
      </w:r>
      <w:r w:rsidR="001448CE">
        <w:rPr>
          <w:rFonts w:hint="eastAsia"/>
        </w:rPr>
        <w:t>不到一星期，</w:t>
      </w:r>
      <w:r w:rsidR="001614AC">
        <w:rPr>
          <w:rFonts w:hint="eastAsia"/>
        </w:rPr>
        <w:t>百姓</w:t>
      </w:r>
      <w:r w:rsidR="001448CE">
        <w:rPr>
          <w:rFonts w:hint="eastAsia"/>
        </w:rPr>
        <w:t>肉身疲憊，也許渴望</w:t>
      </w:r>
      <w:r w:rsidR="001614AC">
        <w:rPr>
          <w:rFonts w:hint="eastAsia"/>
        </w:rPr>
        <w:t>休息放假，但他們按照律法的吩咐守聖日。在新一年中，他們</w:t>
      </w:r>
      <w:r w:rsidR="001614AC" w:rsidRPr="00746E2F">
        <w:rPr>
          <w:rFonts w:hint="eastAsia"/>
        </w:rPr>
        <w:t>首先</w:t>
      </w:r>
      <w:r w:rsidR="001614AC">
        <w:rPr>
          <w:rFonts w:hint="eastAsia"/>
        </w:rPr>
        <w:t>前來尋求</w:t>
      </w:r>
      <w:r w:rsidR="001614AC" w:rsidRPr="00746E2F">
        <w:rPr>
          <w:rFonts w:hint="eastAsia"/>
        </w:rPr>
        <w:t xml:space="preserve">　神的說話</w:t>
      </w:r>
      <w:r w:rsidR="001614AC">
        <w:rPr>
          <w:rFonts w:hint="eastAsia"/>
        </w:rPr>
        <w:t>，過於肉身的需要。</w:t>
      </w:r>
    </w:p>
    <w:p w14:paraId="4E1AA621" w14:textId="23475307" w:rsidR="00746E2F" w:rsidRPr="00746E2F" w:rsidRDefault="00746E2F" w:rsidP="00746E2F">
      <w:r w:rsidRPr="00746E2F">
        <w:rPr>
          <w:rFonts w:hint="eastAsia"/>
        </w:rPr>
        <w:t>百姓以怎樣的態度聽</w:t>
      </w:r>
      <w:r w:rsidR="00742F26">
        <w:rPr>
          <w:rFonts w:hint="eastAsia"/>
        </w:rPr>
        <w:t>律法書</w:t>
      </w:r>
      <w:r w:rsidRPr="00746E2F">
        <w:rPr>
          <w:rFonts w:hint="eastAsia"/>
        </w:rPr>
        <w:t>呢？</w:t>
      </w:r>
    </w:p>
    <w:p w14:paraId="23BB1299" w14:textId="723B79F7" w:rsidR="00742F26" w:rsidRDefault="00746E2F" w:rsidP="00B61F1F">
      <w:pPr>
        <w:pStyle w:val="Heading3"/>
      </w:pPr>
      <w:r w:rsidRPr="00746E2F">
        <w:rPr>
          <w:rFonts w:hint="eastAsia"/>
        </w:rPr>
        <w:t>第一，</w:t>
      </w:r>
      <w:r w:rsidR="009A0E46">
        <w:rPr>
          <w:rFonts w:hint="eastAsia"/>
        </w:rPr>
        <w:t>渴慕的心，</w:t>
      </w:r>
      <w:r w:rsidRPr="00746E2F">
        <w:rPr>
          <w:rFonts w:hint="eastAsia"/>
        </w:rPr>
        <w:t>側耳而聽</w:t>
      </w:r>
    </w:p>
    <w:p w14:paraId="6F64109C" w14:textId="34CDEF7F" w:rsidR="00746E2F" w:rsidRPr="00746E2F" w:rsidRDefault="00742F26" w:rsidP="00B61F1F">
      <w:r w:rsidRPr="00746E2F">
        <w:rPr>
          <w:rFonts w:hint="eastAsia"/>
        </w:rPr>
        <w:t>請看第</w:t>
      </w:r>
      <w:r w:rsidRPr="001D4CCF">
        <w:t>3</w:t>
      </w:r>
      <w:r w:rsidRPr="00746E2F">
        <w:rPr>
          <w:rFonts w:hint="eastAsia"/>
        </w:rPr>
        <w:t>節:</w:t>
      </w:r>
      <w:r>
        <w:rPr>
          <w:rFonts w:hint="eastAsia"/>
        </w:rPr>
        <w:t>「</w:t>
      </w:r>
      <w:r w:rsidRPr="00B61F1F">
        <w:rPr>
          <w:rStyle w:val="a2"/>
        </w:rPr>
        <w:t>在水門前的寬闊處，從清早到晌午，在眾男女、一切聽了能明白的人面前讀這律法書。眾民側耳而聽。</w:t>
      </w:r>
      <w:r>
        <w:rPr>
          <w:rFonts w:hint="eastAsia"/>
        </w:rPr>
        <w:t>」</w:t>
      </w:r>
      <w:r w:rsidR="00746E2F" w:rsidRPr="00746E2F">
        <w:rPr>
          <w:rFonts w:hint="eastAsia"/>
        </w:rPr>
        <w:t>從清早到晌午大約是六個</w:t>
      </w:r>
      <w:r w:rsidR="00B61F1F">
        <w:rPr>
          <w:rFonts w:hint="eastAsia"/>
        </w:rPr>
        <w:t>小時，百姓都專心地聆聽著，不像使徒行傳中一個在</w:t>
      </w:r>
      <w:r w:rsidR="009A0E46">
        <w:rPr>
          <w:rFonts w:hint="eastAsia"/>
        </w:rPr>
        <w:t>夜間</w:t>
      </w:r>
      <w:r w:rsidR="00B61F1F">
        <w:rPr>
          <w:rFonts w:hint="eastAsia"/>
        </w:rPr>
        <w:t>聚會中的少年人</w:t>
      </w:r>
      <w:r w:rsidR="00746E2F" w:rsidRPr="00746E2F">
        <w:rPr>
          <w:rFonts w:hint="eastAsia"/>
        </w:rPr>
        <w:t>打</w:t>
      </w:r>
      <w:r w:rsidR="00B61F1F">
        <w:rPr>
          <w:rFonts w:hint="eastAsia"/>
        </w:rPr>
        <w:t>盹</w:t>
      </w:r>
      <w:r w:rsidR="009A0E46">
        <w:rPr>
          <w:rFonts w:hint="eastAsia"/>
        </w:rPr>
        <w:t>睡著了</w:t>
      </w:r>
      <w:r w:rsidR="00746E2F" w:rsidRPr="00746E2F">
        <w:rPr>
          <w:rFonts w:hint="eastAsia"/>
        </w:rPr>
        <w:t>，又或</w:t>
      </w:r>
      <w:r w:rsidR="00B61F1F">
        <w:rPr>
          <w:rFonts w:hint="eastAsia"/>
        </w:rPr>
        <w:t>是心不在焉地想著聚會後的事。百姓都有著新皮袋的內心，</w:t>
      </w:r>
      <w:r w:rsidR="00746E2F" w:rsidRPr="00746E2F">
        <w:rPr>
          <w:rFonts w:hint="eastAsia"/>
        </w:rPr>
        <w:t>側耳而聽以斯拉所讀的</w:t>
      </w:r>
      <w:r w:rsidR="00B61F1F">
        <w:rPr>
          <w:rFonts w:hint="eastAsia"/>
        </w:rPr>
        <w:t>律法書，像海綿一樣把神的道吸收</w:t>
      </w:r>
      <w:r w:rsidR="00746E2F" w:rsidRPr="00746E2F">
        <w:rPr>
          <w:rFonts w:hint="eastAsia"/>
        </w:rPr>
        <w:t>。</w:t>
      </w:r>
      <w:r w:rsidR="00B61F1F">
        <w:rPr>
          <w:rFonts w:hint="eastAsia"/>
        </w:rPr>
        <w:t>這表明百姓的心是向著神的，渴</w:t>
      </w:r>
      <w:r w:rsidR="00B61F1F" w:rsidRPr="00E247CB">
        <w:rPr>
          <w:rFonts w:hint="eastAsia"/>
        </w:rPr>
        <w:t>慕神</w:t>
      </w:r>
      <w:r w:rsidR="00E247CB" w:rsidRPr="00E247CB">
        <w:t>的</w:t>
      </w:r>
      <w:r w:rsidR="00B61F1F" w:rsidRPr="00E247CB">
        <w:rPr>
          <w:rFonts w:hint="eastAsia"/>
        </w:rPr>
        <w:t>道。</w:t>
      </w:r>
      <w:r w:rsidR="00746E2F" w:rsidRPr="00746E2F">
        <w:rPr>
          <w:rFonts w:hint="eastAsia"/>
        </w:rPr>
        <w:t>人</w:t>
      </w:r>
      <w:r w:rsidR="00B61F1F">
        <w:rPr>
          <w:rFonts w:hint="eastAsia"/>
        </w:rPr>
        <w:t>若</w:t>
      </w:r>
      <w:r w:rsidR="00746E2F" w:rsidRPr="00746E2F">
        <w:rPr>
          <w:rFonts w:hint="eastAsia"/>
        </w:rPr>
        <w:t>愛世界</w:t>
      </w:r>
      <w:r w:rsidR="00B61F1F">
        <w:rPr>
          <w:rFonts w:hint="eastAsia"/>
        </w:rPr>
        <w:t>，就會視</w:t>
      </w:r>
      <w:r w:rsidR="00746E2F" w:rsidRPr="00746E2F">
        <w:rPr>
          <w:rFonts w:hint="eastAsia"/>
        </w:rPr>
        <w:t>聽　神的</w:t>
      </w:r>
      <w:r w:rsidR="00B61F1F">
        <w:rPr>
          <w:rFonts w:hint="eastAsia"/>
        </w:rPr>
        <w:t>道為</w:t>
      </w:r>
      <w:r w:rsidR="00746E2F" w:rsidRPr="00746E2F">
        <w:rPr>
          <w:rFonts w:hint="eastAsia"/>
        </w:rPr>
        <w:t>負擔，</w:t>
      </w:r>
      <w:r w:rsidR="00B61F1F">
        <w:rPr>
          <w:rFonts w:hint="eastAsia"/>
        </w:rPr>
        <w:t>視聖</w:t>
      </w:r>
      <w:r w:rsidR="00746E2F" w:rsidRPr="00746E2F">
        <w:rPr>
          <w:rFonts w:hint="eastAsia"/>
        </w:rPr>
        <w:t>經</w:t>
      </w:r>
      <w:r w:rsidR="00B61F1F">
        <w:rPr>
          <w:rFonts w:hint="eastAsia"/>
        </w:rPr>
        <w:t>為安眠</w:t>
      </w:r>
      <w:r w:rsidR="009A0E46">
        <w:rPr>
          <w:rFonts w:hint="eastAsia"/>
        </w:rPr>
        <w:t>藥</w:t>
      </w:r>
      <w:r w:rsidR="00746E2F" w:rsidRPr="00746E2F">
        <w:rPr>
          <w:rFonts w:hint="eastAsia"/>
        </w:rPr>
        <w:t>。</w:t>
      </w:r>
      <w:r w:rsidR="009A0E46">
        <w:rPr>
          <w:rFonts w:hint="eastAsia"/>
        </w:rPr>
        <w:t>正如與愛人</w:t>
      </w:r>
      <w:r w:rsidR="009A0E46" w:rsidRPr="00AA635C">
        <w:rPr>
          <w:rFonts w:hint="eastAsia"/>
        </w:rPr>
        <w:t>談心</w:t>
      </w:r>
      <w:r w:rsidR="00E320C7">
        <w:rPr>
          <w:rFonts w:hint="eastAsia"/>
        </w:rPr>
        <w:t>，煲劇</w:t>
      </w:r>
      <w:r w:rsidR="009A0E46" w:rsidRPr="00AA635C">
        <w:rPr>
          <w:rFonts w:hint="eastAsia"/>
        </w:rPr>
        <w:t>或</w:t>
      </w:r>
      <w:r w:rsidR="00443550" w:rsidRPr="00AA635C">
        <w:rPr>
          <w:rFonts w:hint="eastAsia"/>
        </w:rPr>
        <w:t>熱愛的</w:t>
      </w:r>
      <w:r w:rsidR="009A0E46" w:rsidRPr="00AA635C">
        <w:rPr>
          <w:rFonts w:hint="eastAsia"/>
        </w:rPr>
        <w:t>電玩</w:t>
      </w:r>
      <w:r w:rsidR="00443550" w:rsidRPr="00AA635C">
        <w:rPr>
          <w:rFonts w:hint="eastAsia"/>
        </w:rPr>
        <w:t>動漫</w:t>
      </w:r>
      <w:r w:rsidR="009A0E46">
        <w:rPr>
          <w:rFonts w:hint="eastAsia"/>
        </w:rPr>
        <w:t>，通宵達旦，並不疲憊。但對於不願</w:t>
      </w:r>
      <w:r w:rsidR="009A0E46" w:rsidRPr="00AA635C">
        <w:rPr>
          <w:rFonts w:hint="eastAsia"/>
        </w:rPr>
        <w:t>溫習的學生，面對書本就頭痛發病，周身不舒服。問題在於人的心如何。</w:t>
      </w:r>
      <w:r w:rsidR="001D4CCF">
        <w:rPr>
          <w:rFonts w:hint="eastAsia"/>
        </w:rPr>
        <w:t>但</w:t>
      </w:r>
      <w:r w:rsidR="009A0E46" w:rsidRPr="00AA635C">
        <w:rPr>
          <w:rFonts w:hint="eastAsia"/>
        </w:rPr>
        <w:t>那喜</w:t>
      </w:r>
      <w:r w:rsidR="00746E2F" w:rsidRPr="00746E2F">
        <w:rPr>
          <w:rFonts w:hint="eastAsia"/>
        </w:rPr>
        <w:t>愛神的</w:t>
      </w:r>
      <w:r w:rsidR="009A0E46">
        <w:rPr>
          <w:rFonts w:hint="eastAsia"/>
        </w:rPr>
        <w:t>律法</w:t>
      </w:r>
      <w:r w:rsidR="00746E2F" w:rsidRPr="00746E2F">
        <w:rPr>
          <w:rFonts w:hint="eastAsia"/>
        </w:rPr>
        <w:t>，晝夜思想，</w:t>
      </w:r>
      <w:r w:rsidR="009A0E46">
        <w:rPr>
          <w:rFonts w:hint="eastAsia"/>
        </w:rPr>
        <w:t>就能</w:t>
      </w:r>
      <w:r w:rsidR="00746E2F" w:rsidRPr="00746E2F">
        <w:rPr>
          <w:rFonts w:hint="eastAsia"/>
        </w:rPr>
        <w:t>從　神</w:t>
      </w:r>
      <w:r w:rsidR="009A0E46">
        <w:rPr>
          <w:rFonts w:hint="eastAsia"/>
        </w:rPr>
        <w:t>的話語中得</w:t>
      </w:r>
      <w:r w:rsidR="00746E2F" w:rsidRPr="00746E2F">
        <w:rPr>
          <w:rFonts w:hint="eastAsia"/>
        </w:rPr>
        <w:t>生命</w:t>
      </w:r>
      <w:r w:rsidR="009A0E46">
        <w:rPr>
          <w:rFonts w:hint="eastAsia"/>
        </w:rPr>
        <w:t>，人生好像</w:t>
      </w:r>
      <w:r w:rsidR="00746E2F" w:rsidRPr="00746E2F">
        <w:rPr>
          <w:rFonts w:hint="eastAsia"/>
        </w:rPr>
        <w:t>栽在溪水旁邊的樹，</w:t>
      </w:r>
      <w:r w:rsidR="009A0E46">
        <w:rPr>
          <w:rFonts w:hint="eastAsia"/>
        </w:rPr>
        <w:t>永</w:t>
      </w:r>
      <w:r w:rsidR="00746E2F" w:rsidRPr="00746E2F">
        <w:rPr>
          <w:rFonts w:hint="eastAsia"/>
        </w:rPr>
        <w:t>不枯乾，</w:t>
      </w:r>
      <w:r w:rsidR="009A0E46">
        <w:rPr>
          <w:rFonts w:hint="eastAsia"/>
        </w:rPr>
        <w:t>並</w:t>
      </w:r>
      <w:r w:rsidR="00746E2F" w:rsidRPr="00746E2F">
        <w:rPr>
          <w:rFonts w:hint="eastAsia"/>
        </w:rPr>
        <w:t>按時結果子</w:t>
      </w:r>
      <w:r w:rsidR="009A0E46">
        <w:rPr>
          <w:rFonts w:hint="eastAsia"/>
        </w:rPr>
        <w:t>，作有福的人</w:t>
      </w:r>
      <w:r w:rsidR="00746E2F" w:rsidRPr="00746E2F">
        <w:rPr>
          <w:rFonts w:hint="eastAsia"/>
        </w:rPr>
        <w:t>。</w:t>
      </w:r>
    </w:p>
    <w:p w14:paraId="58B62E80" w14:textId="2A54DB67" w:rsidR="00742F26" w:rsidRDefault="00746E2F" w:rsidP="00B61F1F">
      <w:pPr>
        <w:pStyle w:val="Heading3"/>
      </w:pPr>
      <w:r w:rsidRPr="00746E2F">
        <w:rPr>
          <w:rFonts w:hint="eastAsia"/>
        </w:rPr>
        <w:t>第二，</w:t>
      </w:r>
      <w:r w:rsidR="00742F26">
        <w:rPr>
          <w:rFonts w:hint="eastAsia"/>
        </w:rPr>
        <w:t>就緒和</w:t>
      </w:r>
      <w:r w:rsidRPr="00746E2F">
        <w:rPr>
          <w:rFonts w:hint="eastAsia"/>
        </w:rPr>
        <w:t>敬畏的</w:t>
      </w:r>
      <w:r w:rsidR="00742F26">
        <w:rPr>
          <w:rFonts w:hint="eastAsia"/>
        </w:rPr>
        <w:t>心</w:t>
      </w:r>
    </w:p>
    <w:p w14:paraId="6CDE1B98" w14:textId="36C8022B" w:rsidR="00746E2F" w:rsidRPr="00746E2F" w:rsidRDefault="00746E2F" w:rsidP="00746E2F">
      <w:r w:rsidRPr="00746E2F">
        <w:rPr>
          <w:rFonts w:hint="eastAsia"/>
        </w:rPr>
        <w:t>請看第</w:t>
      </w:r>
      <w:r w:rsidR="00742F26">
        <w:rPr>
          <w:rFonts w:hint="eastAsia"/>
        </w:rPr>
        <w:t>4</w:t>
      </w:r>
      <w:r w:rsidR="00742F26">
        <w:t>,</w:t>
      </w:r>
      <w:r w:rsidRPr="00746E2F">
        <w:t>5</w:t>
      </w:r>
      <w:r w:rsidRPr="00746E2F">
        <w:rPr>
          <w:rFonts w:hint="eastAsia"/>
        </w:rPr>
        <w:t>節</w:t>
      </w:r>
      <w:r w:rsidR="00742F26">
        <w:rPr>
          <w:rFonts w:hint="eastAsia"/>
        </w:rPr>
        <w:t>：「</w:t>
      </w:r>
      <w:r w:rsidR="00742F26" w:rsidRPr="009A0E46">
        <w:rPr>
          <w:rStyle w:val="a2"/>
        </w:rPr>
        <w:t>文士以斯拉站在為這事特備的木臺上。瑪他提雅、示瑪、亞奈雅、烏利亞、希勒家，和瑪西雅站在他的右邊；毗大雅、米沙利、瑪基雅、哈順、哈拔大拿、撒迦利亞，和米書蘭站在他的左邊。以斯拉站在眾民以上，在眾民眼前展開這書。他一展開，眾民就都站起來。</w:t>
      </w:r>
      <w:r w:rsidR="00742F26">
        <w:rPr>
          <w:rFonts w:hint="eastAsia"/>
        </w:rPr>
        <w:t>」</w:t>
      </w:r>
      <w:r w:rsidR="009A0E46">
        <w:rPr>
          <w:rFonts w:hint="eastAsia"/>
        </w:rPr>
        <w:t>他們在聖會之先，為</w:t>
      </w:r>
      <w:r w:rsidRPr="00746E2F">
        <w:rPr>
          <w:rFonts w:hint="eastAsia"/>
        </w:rPr>
        <w:t>文士以斯拉</w:t>
      </w:r>
      <w:r w:rsidR="009A0E46">
        <w:rPr>
          <w:rFonts w:hint="eastAsia"/>
        </w:rPr>
        <w:t>預備了</w:t>
      </w:r>
      <w:r w:rsidRPr="00746E2F">
        <w:rPr>
          <w:rFonts w:hint="eastAsia"/>
        </w:rPr>
        <w:t>特備的木臺</w:t>
      </w:r>
      <w:r w:rsidR="00154D69">
        <w:rPr>
          <w:rFonts w:hint="eastAsia"/>
        </w:rPr>
        <w:t>，而非亳無預備，到時才算。這好比我們靈修營或聚會開始前，有同工首先預備了場地環境和音響設備，讓會眾能更好地聽道。不但預備外在環境，我們也要預備自己的內心來到聚會，才能好好地聆聽主的道。當以斯拉</w:t>
      </w:r>
      <w:r w:rsidRPr="00746E2F">
        <w:rPr>
          <w:rFonts w:hint="eastAsia"/>
        </w:rPr>
        <w:t>翻開律法書時，眾民就都站起來</w:t>
      </w:r>
      <w:r w:rsidR="00443550">
        <w:rPr>
          <w:rFonts w:hint="eastAsia"/>
        </w:rPr>
        <w:t>。這好像</w:t>
      </w:r>
      <w:r w:rsidR="00154D69">
        <w:rPr>
          <w:rFonts w:hint="eastAsia"/>
        </w:rPr>
        <w:t>法庭中法官進場，婚禮中新娘進場，</w:t>
      </w:r>
      <w:r w:rsidR="00154D69" w:rsidRPr="00154D69">
        <w:rPr>
          <w:rFonts w:hint="eastAsia"/>
        </w:rPr>
        <w:t>主禮嘉賓進場</w:t>
      </w:r>
      <w:r w:rsidR="00443550">
        <w:rPr>
          <w:rFonts w:hint="eastAsia"/>
        </w:rPr>
        <w:t>時</w:t>
      </w:r>
      <w:r w:rsidR="00154D69">
        <w:rPr>
          <w:rFonts w:hint="eastAsia"/>
        </w:rPr>
        <w:t>，與會</w:t>
      </w:r>
      <w:r w:rsidR="00E320C7">
        <w:rPr>
          <w:rFonts w:hint="eastAsia"/>
        </w:rPr>
        <w:t>者</w:t>
      </w:r>
      <w:r w:rsidR="00154D69">
        <w:rPr>
          <w:rFonts w:hint="eastAsia"/>
        </w:rPr>
        <w:t>都站立以示尊敬</w:t>
      </w:r>
      <w:r w:rsidR="00443550">
        <w:rPr>
          <w:rFonts w:hint="eastAsia"/>
        </w:rPr>
        <w:t>。百姓看見以斯拉</w:t>
      </w:r>
      <w:r w:rsidR="00443550" w:rsidRPr="00746E2F">
        <w:rPr>
          <w:rFonts w:hint="eastAsia"/>
        </w:rPr>
        <w:t>翻開律法書</w:t>
      </w:r>
      <w:r w:rsidR="00443550">
        <w:rPr>
          <w:rFonts w:hint="eastAsia"/>
        </w:rPr>
        <w:t>時，自發性地站起來以示尊敬，</w:t>
      </w:r>
      <w:r w:rsidR="00154D69">
        <w:rPr>
          <w:rFonts w:hint="eastAsia"/>
        </w:rPr>
        <w:t>彷彿</w:t>
      </w:r>
      <w:r w:rsidR="00154D69" w:rsidRPr="00746E2F">
        <w:rPr>
          <w:rFonts w:hint="eastAsia"/>
        </w:rPr>
        <w:t xml:space="preserve">　</w:t>
      </w:r>
      <w:r w:rsidR="00154D69" w:rsidRPr="00746E2F">
        <w:rPr>
          <w:rFonts w:hint="eastAsia"/>
        </w:rPr>
        <w:lastRenderedPageBreak/>
        <w:t>神</w:t>
      </w:r>
      <w:r w:rsidR="00154D69">
        <w:rPr>
          <w:rFonts w:hint="eastAsia"/>
        </w:rPr>
        <w:t>臨到</w:t>
      </w:r>
      <w:r w:rsidR="00154D69" w:rsidRPr="00746E2F">
        <w:rPr>
          <w:rFonts w:hint="eastAsia"/>
        </w:rPr>
        <w:t>他們</w:t>
      </w:r>
      <w:r w:rsidR="00154D69">
        <w:rPr>
          <w:rFonts w:hint="eastAsia"/>
        </w:rPr>
        <w:t>中間而肅立起來</w:t>
      </w:r>
      <w:r w:rsidR="00443550">
        <w:rPr>
          <w:rFonts w:hint="eastAsia"/>
        </w:rPr>
        <w:t>，以敬虔的心恭聽上帝的話語</w:t>
      </w:r>
      <w:r w:rsidR="00154D69" w:rsidRPr="00746E2F">
        <w:rPr>
          <w:rFonts w:hint="eastAsia"/>
        </w:rPr>
        <w:t>。</w:t>
      </w:r>
    </w:p>
    <w:p w14:paraId="7D28FFDC" w14:textId="4B939AA5" w:rsidR="00B61F1F" w:rsidRDefault="00746E2F" w:rsidP="00B61F1F">
      <w:pPr>
        <w:pStyle w:val="Heading3"/>
      </w:pPr>
      <w:r w:rsidRPr="00746E2F">
        <w:rPr>
          <w:rFonts w:hint="eastAsia"/>
        </w:rPr>
        <w:t>第三，</w:t>
      </w:r>
      <w:r w:rsidR="00B61F1F">
        <w:rPr>
          <w:rFonts w:hint="eastAsia"/>
        </w:rPr>
        <w:t>舉手</w:t>
      </w:r>
      <w:r w:rsidRPr="00746E2F">
        <w:rPr>
          <w:rFonts w:hint="eastAsia"/>
        </w:rPr>
        <w:t>以「阿們」回應</w:t>
      </w:r>
    </w:p>
    <w:p w14:paraId="195EDB73" w14:textId="75F38430" w:rsidR="00C839B9" w:rsidRPr="00746E2F" w:rsidRDefault="00746E2F" w:rsidP="00C839B9">
      <w:r w:rsidRPr="00746E2F">
        <w:rPr>
          <w:rFonts w:hint="eastAsia"/>
        </w:rPr>
        <w:t>請看第</w:t>
      </w:r>
      <w:r w:rsidRPr="00746E2F">
        <w:t>6</w:t>
      </w:r>
      <w:r w:rsidRPr="00746E2F">
        <w:rPr>
          <w:rFonts w:hint="eastAsia"/>
        </w:rPr>
        <w:t>節</w:t>
      </w:r>
      <w:r w:rsidR="00B61F1F">
        <w:rPr>
          <w:rFonts w:hint="eastAsia"/>
        </w:rPr>
        <w:t>：「</w:t>
      </w:r>
      <w:r w:rsidR="00B61F1F" w:rsidRPr="00443550">
        <w:rPr>
          <w:rStyle w:val="a2"/>
        </w:rPr>
        <w:t>以斯拉稱頌耶和華至大的神；眾民都舉手應聲說：「阿們！阿們！」就低頭，面伏於地，敬拜耶和華。</w:t>
      </w:r>
      <w:r w:rsidR="00B61F1F">
        <w:rPr>
          <w:rFonts w:hint="eastAsia"/>
        </w:rPr>
        <w:t>」</w:t>
      </w:r>
      <w:r w:rsidR="00443550">
        <w:rPr>
          <w:rFonts w:hint="eastAsia"/>
        </w:rPr>
        <w:t>有老師分享，上課最怕是用心地教書，問學生有何回應時，卻鴉雀無聲</w:t>
      </w:r>
      <w:r w:rsidR="00443550" w:rsidRPr="00AA635C">
        <w:rPr>
          <w:rFonts w:hint="eastAsia"/>
        </w:rPr>
        <w:t>的場面，彷彿自己對著空氣在說話。我</w:t>
      </w:r>
      <w:r w:rsidR="00443550">
        <w:rPr>
          <w:rFonts w:hint="eastAsia"/>
        </w:rPr>
        <w:t>第一次參加國際聖經</w:t>
      </w:r>
      <w:r w:rsidR="00443550" w:rsidRPr="00AA635C">
        <w:rPr>
          <w:rFonts w:hint="eastAsia"/>
        </w:rPr>
        <w:t>靈修營，在信息期間，有牧者</w:t>
      </w:r>
      <w:r w:rsidR="00C839B9" w:rsidRPr="00AA635C">
        <w:rPr>
          <w:rFonts w:hint="eastAsia"/>
        </w:rPr>
        <w:t>大聲</w:t>
      </w:r>
      <w:r w:rsidR="00443550" w:rsidRPr="00AA635C">
        <w:rPr>
          <w:rFonts w:hint="eastAsia"/>
        </w:rPr>
        <w:t>以</w:t>
      </w:r>
      <w:r w:rsidR="00C839B9" w:rsidRPr="00AA635C">
        <w:rPr>
          <w:rFonts w:hint="eastAsia"/>
        </w:rPr>
        <w:t>＂A</w:t>
      </w:r>
      <w:r w:rsidR="00C839B9" w:rsidRPr="00AA635C">
        <w:t>men</w:t>
      </w:r>
      <w:r w:rsidR="00C839B9" w:rsidRPr="00AA635C">
        <w:rPr>
          <w:rFonts w:hint="eastAsia"/>
        </w:rPr>
        <w:t>＂回應。也許香港中心文化上比較含蓄，比較小這樣回應，或許心裏以</w:t>
      </w:r>
      <w:r w:rsidR="00C839B9" w:rsidRPr="00746E2F">
        <w:rPr>
          <w:rFonts w:hint="eastAsia"/>
        </w:rPr>
        <w:t>「阿們！阿們！」</w:t>
      </w:r>
      <w:r w:rsidR="004A4F6D">
        <w:rPr>
          <w:rFonts w:hint="eastAsia"/>
        </w:rPr>
        <w:t>回應。</w:t>
      </w:r>
      <w:r w:rsidR="00C839B9">
        <w:rPr>
          <w:rFonts w:hint="eastAsia"/>
        </w:rPr>
        <w:t>這表示百姓在聽道中並不是在發夢，而是在與神交通著，所以以斯拉一邊讚美上帝，台下的百姓也禁不住表示讚同，</w:t>
      </w:r>
      <w:r w:rsidR="00C839B9" w:rsidRPr="00746E2F">
        <w:rPr>
          <w:rFonts w:hint="eastAsia"/>
        </w:rPr>
        <w:t>舉手應聲說：「阿們！阿們！</w:t>
      </w:r>
      <w:r w:rsidR="00C839B9">
        <w:rPr>
          <w:rFonts w:hint="eastAsia"/>
        </w:rPr>
        <w:t>」，並</w:t>
      </w:r>
      <w:r w:rsidR="00C839B9" w:rsidRPr="00746E2F">
        <w:rPr>
          <w:rFonts w:hint="eastAsia"/>
        </w:rPr>
        <w:t>低頭，面伏於地，敬拜耶和華。</w:t>
      </w:r>
    </w:p>
    <w:p w14:paraId="5B63B3BF" w14:textId="19D128D4" w:rsidR="00746E2F" w:rsidRPr="00746E2F" w:rsidRDefault="00C839B9" w:rsidP="00C839B9">
      <w:r>
        <w:rPr>
          <w:rFonts w:hint="eastAsia"/>
        </w:rPr>
        <w:t>但願，我們也擁有渴慕的心，側耳而聽；也預備好自己，敬虔的</w:t>
      </w:r>
      <w:r w:rsidRPr="00AA635C">
        <w:rPr>
          <w:rFonts w:hint="eastAsia"/>
        </w:rPr>
        <w:t>心聽道；並在神話語中作出回應，使我們能享受聽神話語中的喜樂和滿足。</w:t>
      </w:r>
    </w:p>
    <w:p w14:paraId="0A8822E0" w14:textId="48857345" w:rsidR="00746E2F" w:rsidRDefault="00746E2F" w:rsidP="00890900">
      <w:r w:rsidRPr="00746E2F">
        <w:rPr>
          <w:rFonts w:hint="eastAsia"/>
        </w:rPr>
        <w:t>請看第</w:t>
      </w:r>
      <w:r w:rsidRPr="00746E2F">
        <w:t>7</w:t>
      </w:r>
      <w:r w:rsidR="00B61F1F">
        <w:rPr>
          <w:rFonts w:hint="eastAsia"/>
        </w:rPr>
        <w:t>,</w:t>
      </w:r>
      <w:r w:rsidRPr="00746E2F">
        <w:t>8</w:t>
      </w:r>
      <w:r w:rsidRPr="00746E2F">
        <w:rPr>
          <w:rFonts w:hint="eastAsia"/>
        </w:rPr>
        <w:t>節</w:t>
      </w:r>
      <w:r w:rsidR="00ED7106">
        <w:rPr>
          <w:rFonts w:hint="eastAsia"/>
        </w:rPr>
        <w:t>：「</w:t>
      </w:r>
      <w:r w:rsidR="00132923" w:rsidRPr="00132923">
        <w:rPr>
          <w:rStyle w:val="a2"/>
        </w:rPr>
        <w:t>耶書亞、巴尼、示利比、雅憫、亞谷、沙比太、荷第雅、瑪西雅、基利他、亞撒利雅、約撒拔、哈難、毗萊雅，和利未人使百姓明白律法；百姓都站在自己的地方。他們清清楚楚地念神的律法書，講明意思，使百姓明白所念的。</w:t>
      </w:r>
      <w:r w:rsidR="00ED7106">
        <w:rPr>
          <w:rFonts w:hint="eastAsia"/>
        </w:rPr>
        <w:t>」</w:t>
      </w:r>
      <w:r w:rsidRPr="00746E2F">
        <w:rPr>
          <w:rFonts w:hint="eastAsia"/>
        </w:rPr>
        <w:t>以斯拉讀　神的說話</w:t>
      </w:r>
      <w:r w:rsidR="00132923">
        <w:rPr>
          <w:rFonts w:hint="eastAsia"/>
        </w:rPr>
        <w:t>時</w:t>
      </w:r>
      <w:r w:rsidRPr="00746E2F">
        <w:rPr>
          <w:rFonts w:hint="eastAsia"/>
        </w:rPr>
        <w:t>，站在他兩旁</w:t>
      </w:r>
      <w:r w:rsidR="00132923">
        <w:rPr>
          <w:rFonts w:hint="eastAsia"/>
        </w:rPr>
        <w:t>的</w:t>
      </w:r>
      <w:r w:rsidR="00132923" w:rsidRPr="00746E2F">
        <w:rPr>
          <w:rFonts w:hint="eastAsia"/>
        </w:rPr>
        <w:t>利未人</w:t>
      </w:r>
      <w:r w:rsidRPr="00746E2F">
        <w:rPr>
          <w:rFonts w:hint="eastAsia"/>
        </w:rPr>
        <w:t>，清清楚楚地念　神的說話，講明意思，使百姓明白所念的。</w:t>
      </w:r>
      <w:r w:rsidR="00132923">
        <w:rPr>
          <w:rFonts w:hint="eastAsia"/>
        </w:rPr>
        <w:t>可想而知，</w:t>
      </w:r>
      <w:r w:rsidR="00132923" w:rsidRPr="00AA635C">
        <w:rPr>
          <w:rFonts w:hint="eastAsia"/>
        </w:rPr>
        <w:t>聽神說話、</w:t>
      </w:r>
      <w:r w:rsidR="00132923">
        <w:rPr>
          <w:rFonts w:hint="eastAsia"/>
        </w:rPr>
        <w:t>讀經的目的是要明白所念的。</w:t>
      </w:r>
      <w:r w:rsidR="00890900">
        <w:rPr>
          <w:rFonts w:hint="eastAsia"/>
        </w:rPr>
        <w:t>除了可能當中有翻譯的工作，使由外地回來的猶太人能明白所念的，也有著這十三位利未人作聖經老師，分組幫助男女</w:t>
      </w:r>
      <w:r w:rsidR="00BE29D1">
        <w:rPr>
          <w:rFonts w:hint="eastAsia"/>
        </w:rPr>
        <w:t>，無論</w:t>
      </w:r>
      <w:r w:rsidR="00890900">
        <w:rPr>
          <w:rFonts w:hint="eastAsia"/>
        </w:rPr>
        <w:t>遠近，都能明白所念的。</w:t>
      </w:r>
      <w:r w:rsidR="00132923" w:rsidRPr="00AA635C">
        <w:rPr>
          <w:rFonts w:hint="eastAsia"/>
        </w:rPr>
        <w:t>「</w:t>
      </w:r>
      <w:r w:rsidR="00132923" w:rsidRPr="00132923">
        <w:rPr>
          <w:rStyle w:val="a2"/>
        </w:rPr>
        <w:t>然而，人未曾信他，怎能求他呢？未曾聽見他，怎能信他呢？沒有傳道的，怎能聽見呢？可見信道是從聽道來的，聽道是從基督的話來的。</w:t>
      </w:r>
      <w:r w:rsidR="00132923" w:rsidRPr="00AA635C">
        <w:rPr>
          <w:rFonts w:hint="eastAsia"/>
        </w:rPr>
        <w:t>」</w:t>
      </w:r>
      <w:r w:rsidR="00132923" w:rsidRPr="00AA635C">
        <w:t>(</w:t>
      </w:r>
      <w:r w:rsidR="00132923" w:rsidRPr="00AA635C">
        <w:rPr>
          <w:rFonts w:hint="eastAsia"/>
        </w:rPr>
        <w:t>羅1</w:t>
      </w:r>
      <w:r w:rsidR="00132923" w:rsidRPr="00AA635C">
        <w:t xml:space="preserve">0:14,17) </w:t>
      </w:r>
      <w:r w:rsidR="00132923" w:rsidRPr="00AA635C">
        <w:rPr>
          <w:rFonts w:hint="eastAsia"/>
        </w:rPr>
        <w:t>雖然</w:t>
      </w:r>
      <w:r w:rsidR="00132923" w:rsidRPr="00746E2F">
        <w:rPr>
          <w:rFonts w:hint="eastAsia"/>
        </w:rPr>
        <w:t>以斯拉</w:t>
      </w:r>
      <w:r w:rsidR="0036233A">
        <w:rPr>
          <w:lang w:eastAsia="x-none"/>
        </w:rPr>
        <w:t>是敏捷的文士，通達耶和華以色列神所賜摩西的律法書</w:t>
      </w:r>
      <w:r w:rsidR="0036233A">
        <w:rPr>
          <w:rFonts w:hint="eastAsia"/>
        </w:rPr>
        <w:t>，但</w:t>
      </w:r>
      <w:r w:rsidR="00890900">
        <w:rPr>
          <w:rFonts w:hint="eastAsia"/>
        </w:rPr>
        <w:t>只有一個人的他，</w:t>
      </w:r>
      <w:r w:rsidR="0036233A">
        <w:rPr>
          <w:rFonts w:hint="eastAsia"/>
        </w:rPr>
        <w:t>相對歸回約五萬的百姓來說，並不能</w:t>
      </w:r>
      <w:r w:rsidR="004A4F6D">
        <w:rPr>
          <w:rFonts w:hint="eastAsia"/>
        </w:rPr>
        <w:t>仔細地</w:t>
      </w:r>
      <w:r w:rsidR="0036233A">
        <w:rPr>
          <w:rFonts w:hint="eastAsia"/>
        </w:rPr>
        <w:t>幫助每一個百姓。</w:t>
      </w:r>
      <w:r w:rsidR="00890900">
        <w:rPr>
          <w:rFonts w:hint="eastAsia"/>
        </w:rPr>
        <w:t>因此，當中十三位的利未人分擔這善工，幫助百姓能明白律法的意思，將道種種在每個人心裏。但願神在我們中間，興起更多寶貴的聖經老師，使人能明白所念的聖經，結出信心的果子。</w:t>
      </w:r>
    </w:p>
    <w:p w14:paraId="696E7D7A" w14:textId="6752D4C8" w:rsidR="00193BAE" w:rsidRDefault="00890900" w:rsidP="00193BAE">
      <w:r>
        <w:rPr>
          <w:rFonts w:hint="eastAsia"/>
        </w:rPr>
        <w:t>當</w:t>
      </w:r>
      <w:r w:rsidR="00193BAE">
        <w:rPr>
          <w:rFonts w:hint="eastAsia"/>
        </w:rPr>
        <w:t>百姓</w:t>
      </w:r>
      <w:r>
        <w:rPr>
          <w:rFonts w:hint="eastAsia"/>
        </w:rPr>
        <w:t>明白律法書，有何工作發生呢？</w:t>
      </w:r>
      <w:r w:rsidR="00746E2F" w:rsidRPr="00746E2F">
        <w:rPr>
          <w:rFonts w:hint="eastAsia"/>
        </w:rPr>
        <w:t>請看第</w:t>
      </w:r>
      <w:r w:rsidR="00746E2F" w:rsidRPr="00746E2F">
        <w:t>9</w:t>
      </w:r>
      <w:r w:rsidR="00746E2F" w:rsidRPr="00746E2F">
        <w:rPr>
          <w:rFonts w:hint="eastAsia"/>
        </w:rPr>
        <w:t>節</w:t>
      </w:r>
      <w:r w:rsidR="00193BAE">
        <w:rPr>
          <w:rFonts w:hint="eastAsia"/>
        </w:rPr>
        <w:t>：「</w:t>
      </w:r>
      <w:r w:rsidR="00193BAE" w:rsidRPr="00193BAE">
        <w:rPr>
          <w:rStyle w:val="a2"/>
        </w:rPr>
        <w:t>省長尼希米和作祭司的文士以斯拉，並</w:t>
      </w:r>
      <w:r w:rsidR="00193BAE" w:rsidRPr="00193BAE">
        <w:rPr>
          <w:rStyle w:val="a2"/>
        </w:rPr>
        <w:t>教訓百姓的利未人，對眾民說：「今日是耶和華你們神的聖日，不要悲哀哭泣。」這是因為眾民聽見律法書上的話都哭了；</w:t>
      </w:r>
      <w:r w:rsidR="00193BAE">
        <w:rPr>
          <w:rFonts w:hint="eastAsia"/>
        </w:rPr>
        <w:t>」</w:t>
      </w:r>
      <w:r w:rsidR="00746E2F" w:rsidRPr="00746E2F">
        <w:rPr>
          <w:rFonts w:hint="eastAsia"/>
        </w:rPr>
        <w:t>百姓明白了律法書上的話，就都哭了</w:t>
      </w:r>
      <w:r w:rsidR="00193BAE">
        <w:rPr>
          <w:rFonts w:hint="eastAsia"/>
        </w:rPr>
        <w:t>，因為他們發現自己和祖宗的罪孽而難過不已。</w:t>
      </w:r>
      <w:r w:rsidR="00193BAE" w:rsidRPr="00746E2F">
        <w:rPr>
          <w:rFonts w:hint="eastAsia"/>
        </w:rPr>
        <w:t>耶穌在登山寶訓</w:t>
      </w:r>
      <w:r w:rsidR="00193BAE">
        <w:rPr>
          <w:rFonts w:hint="eastAsia"/>
        </w:rPr>
        <w:t>裏</w:t>
      </w:r>
      <w:r w:rsidR="00193BAE" w:rsidRPr="00746E2F">
        <w:rPr>
          <w:rFonts w:hint="eastAsia"/>
        </w:rPr>
        <w:t>說：</w:t>
      </w:r>
      <w:r w:rsidR="00193BAE" w:rsidRPr="00746E2F">
        <w:t>「</w:t>
      </w:r>
      <w:r w:rsidR="00193BAE" w:rsidRPr="00785D11">
        <w:rPr>
          <w:rStyle w:val="a2"/>
          <w:rFonts w:hint="eastAsia"/>
        </w:rPr>
        <w:t>哀慟的人有福了！</w:t>
      </w:r>
      <w:r w:rsidR="00193BAE" w:rsidRPr="00785D11">
        <w:rPr>
          <w:rStyle w:val="a2"/>
        </w:rPr>
        <w:t>因為他們必得安慰。</w:t>
      </w:r>
      <w:r w:rsidR="00193BAE">
        <w:rPr>
          <w:rFonts w:hint="eastAsia"/>
        </w:rPr>
        <w:t>」(</w:t>
      </w:r>
      <w:r w:rsidR="00193BAE" w:rsidRPr="00AA635C">
        <w:t>太</w:t>
      </w:r>
      <w:r w:rsidR="00193BAE" w:rsidRPr="00AA635C">
        <w:rPr>
          <w:rFonts w:hint="eastAsia"/>
        </w:rPr>
        <w:t>5</w:t>
      </w:r>
      <w:r w:rsidR="00193BAE" w:rsidRPr="00AA635C">
        <w:t>:4</w:t>
      </w:r>
      <w:r w:rsidR="00193BAE">
        <w:t>)</w:t>
      </w:r>
      <w:r w:rsidR="00193BAE">
        <w:rPr>
          <w:rFonts w:hint="eastAsia"/>
        </w:rPr>
        <w:t>；「</w:t>
      </w:r>
      <w:r w:rsidR="00193BAE" w:rsidRPr="007675E2">
        <w:rPr>
          <w:rStyle w:val="a2"/>
        </w:rPr>
        <w:t>因為依著神的意思憂愁，就生出沒有後悔的懊悔來。以致得救；但世俗的憂愁是叫人死。</w:t>
      </w:r>
      <w:r w:rsidR="00193BAE">
        <w:rPr>
          <w:rFonts w:hint="eastAsia"/>
        </w:rPr>
        <w:t>」</w:t>
      </w:r>
      <w:r w:rsidR="00193BAE" w:rsidRPr="00AA635C">
        <w:t>(</w:t>
      </w:r>
      <w:r w:rsidR="00193BAE" w:rsidRPr="00AA635C">
        <w:rPr>
          <w:rFonts w:hint="eastAsia"/>
        </w:rPr>
        <w:t>林後7</w:t>
      </w:r>
      <w:r w:rsidR="00193BAE" w:rsidRPr="00AA635C">
        <w:t>:10)</w:t>
      </w:r>
      <w:r w:rsidR="007675E2" w:rsidRPr="00AA635C">
        <w:t xml:space="preserve"> </w:t>
      </w:r>
      <w:r w:rsidR="007675E2" w:rsidRPr="00AA635C">
        <w:rPr>
          <w:rFonts w:hint="eastAsia"/>
        </w:rPr>
        <w:t>然而，省長尼</w:t>
      </w:r>
      <w:r w:rsidR="007675E2" w:rsidRPr="007675E2">
        <w:t>希米</w:t>
      </w:r>
      <w:r w:rsidR="007675E2">
        <w:rPr>
          <w:rFonts w:hint="eastAsia"/>
        </w:rPr>
        <w:t>、</w:t>
      </w:r>
      <w:r w:rsidR="007675E2" w:rsidRPr="007675E2">
        <w:t>文士以斯拉，並教訓百姓的利未人，對眾民說：「</w:t>
      </w:r>
      <w:r w:rsidR="007675E2" w:rsidRPr="00BE29D1">
        <w:rPr>
          <w:rStyle w:val="a2"/>
        </w:rPr>
        <w:t>今日是耶和華你們神的聖日，不要悲哀哭泣。」又對他們說：「你們去吃肥美的，喝甘甜的，有不能預備的就分給他，因為今日是我們主的聖日。你們不要憂愁，因靠耶和華而得的喜樂是你們的力量。</w:t>
      </w:r>
      <w:r w:rsidR="007675E2">
        <w:rPr>
          <w:lang w:eastAsia="x-none"/>
        </w:rPr>
        <w:t>」</w:t>
      </w:r>
      <w:r w:rsidR="004A5D53">
        <w:rPr>
          <w:rFonts w:hint="eastAsia"/>
        </w:rPr>
        <w:t>「</w:t>
      </w:r>
      <w:r w:rsidR="004A5D53">
        <w:rPr>
          <w:lang w:eastAsia="x-none"/>
        </w:rPr>
        <w:t>因靠耶和華而得的喜樂是你們的力量</w:t>
      </w:r>
      <w:r w:rsidR="004A5D53" w:rsidRPr="004A5D53">
        <w:t>」</w:t>
      </w:r>
      <w:r w:rsidR="004A5D53" w:rsidRPr="004A5D53">
        <w:rPr>
          <w:rFonts w:hint="eastAsia"/>
        </w:rPr>
        <w:t>，</w:t>
      </w:r>
      <w:r w:rsidR="004A5D53">
        <w:rPr>
          <w:rFonts w:hint="eastAsia"/>
        </w:rPr>
        <w:t>「</w:t>
      </w:r>
      <w:r w:rsidR="004A5D53" w:rsidRPr="004A5D53">
        <w:rPr>
          <w:rFonts w:hint="eastAsia"/>
        </w:rPr>
        <w:t>力量</w:t>
      </w:r>
      <w:r w:rsidR="004A5D53">
        <w:rPr>
          <w:rFonts w:hint="eastAsia"/>
        </w:rPr>
        <w:t>」又為逃城和保</w:t>
      </w:r>
      <w:r w:rsidR="004A5D53" w:rsidRPr="00AA635C">
        <w:rPr>
          <w:rFonts w:hint="eastAsia"/>
        </w:rPr>
        <w:t>障之意。</w:t>
      </w:r>
      <w:r w:rsidR="007675E2" w:rsidRPr="004A5D53">
        <w:rPr>
          <w:rFonts w:hint="eastAsia"/>
        </w:rPr>
        <w:t>雖然</w:t>
      </w:r>
      <w:r w:rsidR="007675E2">
        <w:rPr>
          <w:rFonts w:hint="eastAsia"/>
        </w:rPr>
        <w:t>為罪哀慟是好的，但信徒若沉溺在憂傷中</w:t>
      </w:r>
      <w:r w:rsidR="004A5D53">
        <w:rPr>
          <w:rFonts w:hint="eastAsia"/>
        </w:rPr>
        <w:t>不能自拔，</w:t>
      </w:r>
      <w:r w:rsidR="007675E2">
        <w:rPr>
          <w:rFonts w:hint="eastAsia"/>
        </w:rPr>
        <w:t>也</w:t>
      </w:r>
      <w:r w:rsidR="004A5D53">
        <w:rPr>
          <w:rFonts w:hint="eastAsia"/>
        </w:rPr>
        <w:t>非</w:t>
      </w:r>
      <w:r w:rsidR="007675E2">
        <w:rPr>
          <w:rFonts w:hint="eastAsia"/>
        </w:rPr>
        <w:t>神所願意看見的。</w:t>
      </w:r>
      <w:r w:rsidR="004A5D53">
        <w:rPr>
          <w:rFonts w:hint="eastAsia"/>
        </w:rPr>
        <w:t>雖然他們在神面前有過犯，但因靠耶和華的恩典和寬恕，彷彿逃入耶和華的避難所，他們不至被憂愁所攻擊和淹沒。反而，在耶和華的聖日裏，他們要，第一，喜樂，享受神的肥</w:t>
      </w:r>
      <w:r w:rsidR="004A5D53" w:rsidRPr="00AA635C">
        <w:rPr>
          <w:rFonts w:hint="eastAsia"/>
        </w:rPr>
        <w:t>甘；</w:t>
      </w:r>
      <w:r w:rsidR="004A5D53">
        <w:rPr>
          <w:rFonts w:hint="eastAsia"/>
        </w:rPr>
        <w:t>第二，行善，將耶和華的恩惠分給沒有的。「</w:t>
      </w:r>
      <w:r w:rsidR="004A5D53" w:rsidRPr="004A5D53">
        <w:rPr>
          <w:rFonts w:hint="eastAsia"/>
        </w:rPr>
        <w:t>這是耶和華，這是耶和華，所定的日子，所定的日子，我們在其中，我們在其中，要高興歡喜，要高興歡喜。這是耶和華所定的日子，我們在其中要高興歡喜，這是耶和華，這是耶和華，所定的日子</w:t>
      </w:r>
      <w:r w:rsidR="004A5D53">
        <w:rPr>
          <w:rFonts w:hint="eastAsia"/>
        </w:rPr>
        <w:t>。」</w:t>
      </w:r>
    </w:p>
    <w:p w14:paraId="53457C68" w14:textId="27E412A1" w:rsidR="005646CF" w:rsidRDefault="005646CF" w:rsidP="005646CF">
      <w:pPr>
        <w:pStyle w:val="Heading2"/>
      </w:pPr>
      <w:r>
        <w:rPr>
          <w:rFonts w:hint="eastAsia"/>
        </w:rPr>
        <w:t>Ⅱ‧</w:t>
      </w:r>
      <w:r w:rsidRPr="0075467F">
        <w:t>第</w:t>
      </w:r>
      <w:r>
        <w:rPr>
          <w:rFonts w:hint="eastAsia"/>
        </w:rPr>
        <w:t>二</w:t>
      </w:r>
      <w:r w:rsidRPr="0075467F">
        <w:t>次</w:t>
      </w:r>
      <w:r w:rsidR="00746E2F">
        <w:rPr>
          <w:rFonts w:hint="eastAsia"/>
        </w:rPr>
        <w:t>覺醒</w:t>
      </w:r>
      <w:r w:rsidR="001614AC">
        <w:rPr>
          <w:rFonts w:hint="eastAsia"/>
        </w:rPr>
        <w:t>─住棚節</w:t>
      </w:r>
      <w:r w:rsidR="00343D5C">
        <w:rPr>
          <w:rFonts w:asciiTheme="minorHAnsi" w:hAnsiTheme="minorHAnsi"/>
        </w:rPr>
        <w:t xml:space="preserve"> </w:t>
      </w:r>
      <w:r w:rsidR="00CE69A7">
        <w:rPr>
          <w:rFonts w:hint="eastAsia"/>
        </w:rPr>
        <w:t>(</w:t>
      </w:r>
      <w:r>
        <w:rPr>
          <w:rFonts w:hint="eastAsia"/>
        </w:rPr>
        <w:t>8</w:t>
      </w:r>
      <w:r w:rsidR="00746E2F">
        <w:rPr>
          <w:rFonts w:hint="eastAsia"/>
        </w:rPr>
        <w:t>:</w:t>
      </w:r>
      <w:r>
        <w:rPr>
          <w:rFonts w:hint="eastAsia"/>
        </w:rPr>
        <w:t>13-18</w:t>
      </w:r>
      <w:r w:rsidR="00CE69A7">
        <w:rPr>
          <w:rFonts w:hint="eastAsia"/>
        </w:rPr>
        <w:t>)</w:t>
      </w:r>
    </w:p>
    <w:p w14:paraId="02E5F6DD" w14:textId="1C829581" w:rsidR="00F94E03" w:rsidRDefault="00746E2F" w:rsidP="00447385">
      <w:r w:rsidRPr="00746E2F">
        <w:rPr>
          <w:rFonts w:hint="eastAsia"/>
        </w:rPr>
        <w:t>請看第13節</w:t>
      </w:r>
      <w:r w:rsidR="0033771F">
        <w:rPr>
          <w:rFonts w:hint="eastAsia"/>
        </w:rPr>
        <w:t>：「</w:t>
      </w:r>
      <w:r w:rsidR="0033771F" w:rsidRPr="00CA6944">
        <w:rPr>
          <w:rStyle w:val="a2"/>
        </w:rPr>
        <w:t>次日，眾民的族長、祭司，和利未人都聚集到文士以斯拉那裡，要留心聽律法上的話。</w:t>
      </w:r>
      <w:r w:rsidR="0033771F">
        <w:rPr>
          <w:rFonts w:hint="eastAsia"/>
        </w:rPr>
        <w:t>」次日即七月二日，</w:t>
      </w:r>
      <w:r w:rsidR="0033771F">
        <w:rPr>
          <w:lang w:eastAsia="x-none"/>
        </w:rPr>
        <w:t>族長、祭司，和利未人</w:t>
      </w:r>
      <w:r w:rsidR="0033771F">
        <w:rPr>
          <w:rFonts w:hint="eastAsia"/>
        </w:rPr>
        <w:t>，都來到以斯拉那裏，更深入地聆聽律法。這好比專門為宣教士和牧者的增潤</w:t>
      </w:r>
      <w:r w:rsidR="00447385">
        <w:rPr>
          <w:rFonts w:hint="eastAsia"/>
        </w:rPr>
        <w:t>研經日</w:t>
      </w:r>
      <w:r w:rsidR="0033771F">
        <w:rPr>
          <w:rFonts w:hint="eastAsia"/>
        </w:rPr>
        <w:t>，使作領袖的他們能更好地帶領和服侍羊群。在律法書中，他們發現要在七月中守住棚節。</w:t>
      </w:r>
      <w:r w:rsidR="00447385">
        <w:rPr>
          <w:rFonts w:hint="eastAsia"/>
        </w:rPr>
        <w:t>住棚節為猶大三大節期之一，目的是叫百姓記念神帶他們出埃及後，在曠野四十年帶領和</w:t>
      </w:r>
      <w:r w:rsidR="00CA6944">
        <w:rPr>
          <w:rFonts w:hint="eastAsia"/>
        </w:rPr>
        <w:t>每天信實的</w:t>
      </w:r>
      <w:r w:rsidR="00447385">
        <w:rPr>
          <w:rFonts w:hint="eastAsia"/>
        </w:rPr>
        <w:t>供應</w:t>
      </w:r>
      <w:r w:rsidR="00CA6944">
        <w:rPr>
          <w:rFonts w:hint="eastAsia"/>
        </w:rPr>
        <w:t>，使他們沒有餓死，腳沒有腫，惟有不信的，倒斃在曠野</w:t>
      </w:r>
      <w:r w:rsidR="00447385">
        <w:rPr>
          <w:rFonts w:hint="eastAsia"/>
        </w:rPr>
        <w:t>。結果，他們好像小朋友那樣單純地聽見就遵行，吩咐百姓在</w:t>
      </w:r>
      <w:r w:rsidR="00447385" w:rsidRPr="00AA635C">
        <w:t>7</w:t>
      </w:r>
      <w:r w:rsidR="00447385">
        <w:rPr>
          <w:rFonts w:hint="eastAsia"/>
        </w:rPr>
        <w:t>月</w:t>
      </w:r>
      <w:r w:rsidR="00447385" w:rsidRPr="00746E2F">
        <w:rPr>
          <w:rFonts w:hint="eastAsia"/>
        </w:rPr>
        <w:t>15至22日</w:t>
      </w:r>
      <w:r w:rsidR="00447385">
        <w:rPr>
          <w:rFonts w:hint="eastAsia"/>
        </w:rPr>
        <w:t>，舉行</w:t>
      </w:r>
      <w:r w:rsidR="004004E3">
        <w:rPr>
          <w:rFonts w:hint="eastAsia"/>
        </w:rPr>
        <w:t>為期</w:t>
      </w:r>
      <w:r w:rsidR="00447385">
        <w:rPr>
          <w:rFonts w:hint="eastAsia"/>
        </w:rPr>
        <w:t>一星期</w:t>
      </w:r>
      <w:r w:rsidR="00447385" w:rsidRPr="00AA635C">
        <w:rPr>
          <w:rFonts w:hint="eastAsia"/>
        </w:rPr>
        <w:t>的住棚節。</w:t>
      </w:r>
      <w:r w:rsidR="00447385">
        <w:rPr>
          <w:lang w:eastAsia="x-none"/>
        </w:rPr>
        <w:t>百姓出去，取了橄欖樹、野橄欖樹、番石榴樹、棕樹，和各樣茂密樹的枝子來，各人在自己的房頂上，或院內，或神殿的院內，或水門的寬闊處，或以法蓮門的寬闊處搭棚。</w:t>
      </w:r>
      <w:r w:rsidR="00447385">
        <w:rPr>
          <w:rFonts w:hint="eastAsia"/>
        </w:rPr>
        <w:t>百姓</w:t>
      </w:r>
      <w:r w:rsidR="00447385" w:rsidRPr="00746E2F">
        <w:rPr>
          <w:rFonts w:hint="eastAsia"/>
        </w:rPr>
        <w:t>離開有舒適的</w:t>
      </w:r>
      <w:r w:rsidR="00447385">
        <w:rPr>
          <w:rFonts w:hint="eastAsia"/>
        </w:rPr>
        <w:t>家，地上的娛樂，七天住宿在外，或睡在天台，或睡在廣場上。</w:t>
      </w:r>
      <w:proofErr w:type="spellStart"/>
      <w:r w:rsidR="00447385">
        <w:rPr>
          <w:lang w:eastAsia="x-none"/>
        </w:rPr>
        <w:lastRenderedPageBreak/>
        <w:t>從頭一天直到末一天，</w:t>
      </w:r>
      <w:r w:rsidR="00447385">
        <w:rPr>
          <w:rFonts w:hint="eastAsia"/>
        </w:rPr>
        <w:t>他們每日藉</w:t>
      </w:r>
      <w:r w:rsidR="00447385">
        <w:rPr>
          <w:lang w:eastAsia="x-none"/>
        </w:rPr>
        <w:t>以斯拉念神的律法書</w:t>
      </w:r>
      <w:proofErr w:type="spellEnd"/>
      <w:r w:rsidR="00F94E03">
        <w:rPr>
          <w:rFonts w:hint="eastAsia"/>
        </w:rPr>
        <w:t>，</w:t>
      </w:r>
      <w:r w:rsidR="00447385">
        <w:rPr>
          <w:lang w:eastAsia="x-none"/>
        </w:rPr>
        <w:t>守節七日，第八日照例有嚴肅會。</w:t>
      </w:r>
      <w:r w:rsidR="00F94E03">
        <w:rPr>
          <w:rFonts w:hint="eastAsia"/>
        </w:rPr>
        <w:t>「</w:t>
      </w:r>
      <w:r w:rsidR="00F94E03" w:rsidRPr="00CA6944">
        <w:rPr>
          <w:rStyle w:val="a2"/>
        </w:rPr>
        <w:t>從嫩的兒子約書亞的時候直到這日</w:t>
      </w:r>
      <w:r w:rsidR="00F94E03" w:rsidRPr="00CA6944">
        <w:rPr>
          <w:rStyle w:val="a2"/>
          <w:rFonts w:hint="eastAsia"/>
        </w:rPr>
        <w:t>，</w:t>
      </w:r>
      <w:r w:rsidR="00F94E03" w:rsidRPr="00CA6944">
        <w:rPr>
          <w:rStyle w:val="a2"/>
        </w:rPr>
        <w:t>以色列人沒有這樣行。</w:t>
      </w:r>
      <w:r w:rsidR="00F94E03">
        <w:rPr>
          <w:rFonts w:hint="eastAsia"/>
        </w:rPr>
        <w:t>」</w:t>
      </w:r>
      <w:r w:rsidR="00CA6944">
        <w:rPr>
          <w:rFonts w:hint="eastAsia"/>
        </w:rPr>
        <w:t>意思</w:t>
      </w:r>
      <w:r w:rsidR="00F94E03">
        <w:rPr>
          <w:rFonts w:hint="eastAsia"/>
        </w:rPr>
        <w:t>不是</w:t>
      </w:r>
      <w:r w:rsidR="00F94E03" w:rsidRPr="00447385">
        <w:rPr>
          <w:rFonts w:hint="eastAsia"/>
        </w:rPr>
        <w:t>以色列人</w:t>
      </w:r>
      <w:r w:rsidR="00F94E03">
        <w:rPr>
          <w:rFonts w:hint="eastAsia"/>
        </w:rPr>
        <w:t>在進入迦南地後</w:t>
      </w:r>
      <w:r w:rsidR="00F94E03" w:rsidRPr="00447385">
        <w:rPr>
          <w:rFonts w:hint="eastAsia"/>
        </w:rPr>
        <w:t>從未守過住棚節</w:t>
      </w:r>
      <w:r w:rsidR="00F94E03">
        <w:rPr>
          <w:rFonts w:hint="eastAsia"/>
        </w:rPr>
        <w:t>，而是</w:t>
      </w:r>
      <w:r w:rsidR="00F94E03" w:rsidRPr="00447385">
        <w:rPr>
          <w:rFonts w:hint="eastAsia"/>
        </w:rPr>
        <w:t>沒有像今日這樣大規模的守住棚節，全會眾都搭棚參與，且天天守節</w:t>
      </w:r>
      <w:r w:rsidR="00F94E03">
        <w:rPr>
          <w:rFonts w:hint="eastAsia"/>
        </w:rPr>
        <w:t>。雖然他們失去了外在舒適的生活，但</w:t>
      </w:r>
      <w:r w:rsidRPr="00746E2F">
        <w:rPr>
          <w:rFonts w:hint="eastAsia"/>
        </w:rPr>
        <w:t>他們</w:t>
      </w:r>
      <w:r w:rsidR="00F94E03">
        <w:rPr>
          <w:rFonts w:hint="eastAsia"/>
        </w:rPr>
        <w:t>因親近神的話語，</w:t>
      </w:r>
      <w:r w:rsidRPr="00746E2F">
        <w:rPr>
          <w:rFonts w:hint="eastAsia"/>
        </w:rPr>
        <w:t>心</w:t>
      </w:r>
      <w:r w:rsidR="001448CE">
        <w:rPr>
          <w:rFonts w:hint="eastAsia"/>
        </w:rPr>
        <w:t>裏</w:t>
      </w:r>
      <w:r w:rsidRPr="00746E2F">
        <w:rPr>
          <w:rFonts w:hint="eastAsia"/>
        </w:rPr>
        <w:t>充滿了難以形容的大喜樂</w:t>
      </w:r>
      <w:r w:rsidR="00F94E03">
        <w:rPr>
          <w:rFonts w:hint="eastAsia"/>
        </w:rPr>
        <w:t>，很脫俗，煥然一新的感覺，是屬世享樂不能給予的。我們也通過如同節期的靈修營，使我們放下屬世事務和享樂，通過親近神的話語，得著從神而來的安息和大喜樂。</w:t>
      </w:r>
    </w:p>
    <w:p w14:paraId="188A1053" w14:textId="40617241" w:rsidR="005646CF" w:rsidRDefault="005646CF" w:rsidP="005646CF">
      <w:pPr>
        <w:pStyle w:val="Heading2"/>
      </w:pPr>
      <w:r>
        <w:rPr>
          <w:rFonts w:hint="eastAsia"/>
        </w:rPr>
        <w:t>Ⅲ‧</w:t>
      </w:r>
      <w:r w:rsidR="00B618E8" w:rsidRPr="0075467F">
        <w:t>第</w:t>
      </w:r>
      <w:r w:rsidR="00CE69A7">
        <w:rPr>
          <w:rFonts w:hint="eastAsia"/>
        </w:rPr>
        <w:t>三</w:t>
      </w:r>
      <w:r w:rsidR="00B618E8" w:rsidRPr="0075467F">
        <w:t>次</w:t>
      </w:r>
      <w:r w:rsidR="00746E2F">
        <w:rPr>
          <w:rFonts w:hint="eastAsia"/>
        </w:rPr>
        <w:t>覺醒</w:t>
      </w:r>
      <w:r w:rsidR="00CA6944">
        <w:rPr>
          <w:rFonts w:hint="eastAsia"/>
        </w:rPr>
        <w:t>─自發性的認罪和立約</w:t>
      </w:r>
      <w:r w:rsidR="00343D5C">
        <w:rPr>
          <w:rFonts w:asciiTheme="minorHAnsi" w:hAnsiTheme="minorHAnsi"/>
        </w:rPr>
        <w:t xml:space="preserve"> </w:t>
      </w:r>
      <w:r w:rsidR="00CE69A7">
        <w:rPr>
          <w:rFonts w:hint="eastAsia"/>
        </w:rPr>
        <w:t>(</w:t>
      </w:r>
      <w:r w:rsidR="00B618E8">
        <w:t>9</w:t>
      </w:r>
      <w:r w:rsidR="00746E2F">
        <w:t>:</w:t>
      </w:r>
      <w:r w:rsidR="00B618E8">
        <w:t>1</w:t>
      </w:r>
      <w:r>
        <w:rPr>
          <w:rFonts w:hint="eastAsia"/>
        </w:rPr>
        <w:t>-</w:t>
      </w:r>
      <w:r w:rsidR="00B618E8">
        <w:t>10</w:t>
      </w:r>
      <w:r w:rsidR="00746E2F">
        <w:t>:</w:t>
      </w:r>
      <w:r w:rsidR="00F4664B">
        <w:t>39</w:t>
      </w:r>
      <w:r w:rsidR="00CE69A7">
        <w:rPr>
          <w:rFonts w:hint="eastAsia"/>
        </w:rPr>
        <w:t>)</w:t>
      </w:r>
    </w:p>
    <w:bookmarkEnd w:id="0"/>
    <w:p w14:paraId="508E5EEE" w14:textId="1BA0EFD0" w:rsidR="00746E2F" w:rsidRPr="00746E2F" w:rsidRDefault="00746E2F" w:rsidP="00746E2F">
      <w:r w:rsidRPr="00746E2F">
        <w:rPr>
          <w:rFonts w:hint="eastAsia"/>
        </w:rPr>
        <w:t>第</w:t>
      </w:r>
      <w:r w:rsidRPr="00746E2F">
        <w:t>9,10</w:t>
      </w:r>
      <w:r w:rsidRPr="00746E2F">
        <w:rPr>
          <w:rFonts w:hint="eastAsia"/>
        </w:rPr>
        <w:t>章記載了以色列百姓在</w:t>
      </w:r>
      <w:r w:rsidR="00CA6944">
        <w:rPr>
          <w:rFonts w:hint="eastAsia"/>
        </w:rPr>
        <w:t>一星期的住</w:t>
      </w:r>
      <w:r w:rsidRPr="00746E2F">
        <w:rPr>
          <w:rFonts w:hint="eastAsia"/>
        </w:rPr>
        <w:t>棚</w:t>
      </w:r>
      <w:r w:rsidR="00CA6944">
        <w:rPr>
          <w:rFonts w:hint="eastAsia"/>
        </w:rPr>
        <w:t>節後，所發生自發性</w:t>
      </w:r>
      <w:r w:rsidR="00CA6944" w:rsidRPr="00AA635C">
        <w:rPr>
          <w:rFonts w:hint="eastAsia"/>
        </w:rPr>
        <w:t>的認罪和決志。</w:t>
      </w:r>
    </w:p>
    <w:p w14:paraId="2E6107EB" w14:textId="059E8D80" w:rsidR="00746E2F" w:rsidRPr="00746E2F" w:rsidRDefault="00746E2F" w:rsidP="00CA6944">
      <w:pPr>
        <w:pStyle w:val="Heading3"/>
      </w:pPr>
      <w:r w:rsidRPr="00746E2F">
        <w:rPr>
          <w:rFonts w:hint="eastAsia"/>
        </w:rPr>
        <w:t>第一：</w:t>
      </w:r>
      <w:r w:rsidR="006A4F59">
        <w:rPr>
          <w:rFonts w:hint="eastAsia"/>
        </w:rPr>
        <w:t>認罪的禱告</w:t>
      </w:r>
      <w:r w:rsidR="00EB5C98">
        <w:rPr>
          <w:rFonts w:hint="eastAsia"/>
        </w:rPr>
        <w:t xml:space="preserve"> </w:t>
      </w:r>
      <w:r w:rsidR="00CE69A7">
        <w:rPr>
          <w:rFonts w:hint="eastAsia"/>
        </w:rPr>
        <w:t>(</w:t>
      </w:r>
      <w:r w:rsidRPr="00746E2F">
        <w:t>9:1-37</w:t>
      </w:r>
      <w:r w:rsidR="00CE69A7">
        <w:rPr>
          <w:rFonts w:hint="eastAsia"/>
        </w:rPr>
        <w:t>)</w:t>
      </w:r>
    </w:p>
    <w:p w14:paraId="5B7999F6" w14:textId="6596EF18" w:rsidR="00746E2F" w:rsidRPr="00746E2F" w:rsidRDefault="00746E2F" w:rsidP="00746E2F">
      <w:r w:rsidRPr="00746E2F">
        <w:rPr>
          <w:rFonts w:hint="eastAsia"/>
        </w:rPr>
        <w:t>請看</w:t>
      </w:r>
      <w:r w:rsidR="00835FBE">
        <w:rPr>
          <w:rFonts w:hint="eastAsia"/>
        </w:rPr>
        <w:t>9</w:t>
      </w:r>
      <w:r w:rsidR="00835FBE">
        <w:t>:</w:t>
      </w:r>
      <w:r w:rsidRPr="00746E2F">
        <w:t>1-3</w:t>
      </w:r>
      <w:r w:rsidR="00835FBE">
        <w:rPr>
          <w:rFonts w:hint="eastAsia"/>
        </w:rPr>
        <w:t>：「</w:t>
      </w:r>
      <w:r w:rsidR="00835FBE" w:rsidRPr="00C14321">
        <w:rPr>
          <w:rStyle w:val="a2"/>
        </w:rPr>
        <w:t>這月二十四日，以色列人聚集禁食，身穿麻衣，頭蒙灰塵。以色列人就與一切外邦人離絕，站著承認自己的罪惡和列祖的罪孽。那日的四分之一站在自己的地方念耶和華他們神的律法書，又四分之一認罪，敬拜耶和華他們的神。</w:t>
      </w:r>
      <w:r w:rsidR="00835FBE">
        <w:rPr>
          <w:rFonts w:hint="eastAsia"/>
        </w:rPr>
        <w:t>」</w:t>
      </w:r>
      <w:r w:rsidR="00C14321" w:rsidRPr="00AA635C">
        <w:t>7</w:t>
      </w:r>
      <w:r w:rsidRPr="00746E2F">
        <w:rPr>
          <w:rFonts w:hint="eastAsia"/>
        </w:rPr>
        <w:t>月</w:t>
      </w:r>
      <w:r w:rsidR="00C14321">
        <w:rPr>
          <w:rFonts w:hint="eastAsia"/>
        </w:rPr>
        <w:t>2</w:t>
      </w:r>
      <w:r w:rsidR="00C14321">
        <w:t>4</w:t>
      </w:r>
      <w:r w:rsidRPr="00746E2F">
        <w:rPr>
          <w:rFonts w:hint="eastAsia"/>
        </w:rPr>
        <w:t>日</w:t>
      </w:r>
      <w:r w:rsidR="00095901">
        <w:rPr>
          <w:rFonts w:hint="eastAsia"/>
        </w:rPr>
        <w:t>為</w:t>
      </w:r>
      <w:r w:rsidRPr="00746E2F">
        <w:rPr>
          <w:rFonts w:hint="eastAsia"/>
        </w:rPr>
        <w:t>住棚節</w:t>
      </w:r>
      <w:r w:rsidR="00C14321" w:rsidRPr="00AA635C">
        <w:rPr>
          <w:rFonts w:hint="eastAsia"/>
        </w:rPr>
        <w:t>嚴肅會</w:t>
      </w:r>
      <w:r w:rsidRPr="00746E2F">
        <w:rPr>
          <w:rFonts w:hint="eastAsia"/>
        </w:rPr>
        <w:t>後的</w:t>
      </w:r>
      <w:r w:rsidR="00095901">
        <w:rPr>
          <w:rFonts w:hint="eastAsia"/>
        </w:rPr>
        <w:t>兩</w:t>
      </w:r>
      <w:r w:rsidRPr="00746E2F">
        <w:rPr>
          <w:rFonts w:hint="eastAsia"/>
        </w:rPr>
        <w:t>天。</w:t>
      </w:r>
      <w:r w:rsidR="00C14321">
        <w:rPr>
          <w:rFonts w:hint="eastAsia"/>
        </w:rPr>
        <w:t>這日</w:t>
      </w:r>
      <w:r w:rsidR="00095901">
        <w:rPr>
          <w:rFonts w:hint="eastAsia"/>
        </w:rPr>
        <w:t>，</w:t>
      </w:r>
      <w:r w:rsidR="00C14321">
        <w:rPr>
          <w:rFonts w:hint="eastAsia"/>
        </w:rPr>
        <w:t>本不是聖會的日子。但</w:t>
      </w:r>
      <w:r w:rsidRPr="00746E2F">
        <w:rPr>
          <w:rFonts w:hint="eastAsia"/>
        </w:rPr>
        <w:t>以色列人聚集禁食，身穿麻衣，頭蒙灰塵</w:t>
      </w:r>
      <w:r w:rsidR="00C14321">
        <w:rPr>
          <w:rFonts w:hint="eastAsia"/>
        </w:rPr>
        <w:t>，表示哀慟。他們花三小時</w:t>
      </w:r>
      <w:r w:rsidR="00232DDF">
        <w:rPr>
          <w:rFonts w:hint="eastAsia"/>
        </w:rPr>
        <w:t>站著</w:t>
      </w:r>
      <w:r w:rsidR="00C14321">
        <w:rPr>
          <w:rFonts w:hint="eastAsia"/>
        </w:rPr>
        <w:t>念律法書，又花三小時決志離開外邦人，不與</w:t>
      </w:r>
      <w:r w:rsidR="00C14321" w:rsidRPr="00746E2F">
        <w:rPr>
          <w:rFonts w:hint="eastAsia"/>
        </w:rPr>
        <w:t>外邦人妥協</w:t>
      </w:r>
      <w:r w:rsidR="00C14321">
        <w:rPr>
          <w:rFonts w:hint="eastAsia"/>
        </w:rPr>
        <w:t>，也為</w:t>
      </w:r>
      <w:r w:rsidRPr="00746E2F">
        <w:rPr>
          <w:rFonts w:hint="eastAsia"/>
        </w:rPr>
        <w:t>自己和列祖的罪孽</w:t>
      </w:r>
      <w:r w:rsidR="00C14321">
        <w:rPr>
          <w:rFonts w:hint="eastAsia"/>
        </w:rPr>
        <w:t>認罪</w:t>
      </w:r>
      <w:r w:rsidR="00232DDF">
        <w:rPr>
          <w:rFonts w:hint="eastAsia"/>
        </w:rPr>
        <w:t>，並禱告敬拜神</w:t>
      </w:r>
      <w:r w:rsidRPr="00746E2F">
        <w:rPr>
          <w:rFonts w:hint="eastAsia"/>
        </w:rPr>
        <w:t>。</w:t>
      </w:r>
    </w:p>
    <w:p w14:paraId="6F915C34" w14:textId="01C427CE" w:rsidR="000B0C47" w:rsidRDefault="00F07545" w:rsidP="00746E2F">
      <w:r w:rsidRPr="00746E2F">
        <w:rPr>
          <w:rFonts w:hint="eastAsia"/>
        </w:rPr>
        <w:t>第</w:t>
      </w:r>
      <w:r w:rsidRPr="00746E2F">
        <w:t>5</w:t>
      </w:r>
      <w:r w:rsidRPr="00AA635C">
        <w:t>-31</w:t>
      </w:r>
      <w:r w:rsidRPr="00746E2F">
        <w:rPr>
          <w:rFonts w:hint="eastAsia"/>
        </w:rPr>
        <w:t>節</w:t>
      </w:r>
      <w:r>
        <w:rPr>
          <w:rFonts w:hint="eastAsia"/>
        </w:rPr>
        <w:t>，記載了</w:t>
      </w:r>
      <w:r w:rsidR="00746E2F" w:rsidRPr="00746E2F">
        <w:rPr>
          <w:rFonts w:hint="eastAsia"/>
        </w:rPr>
        <w:t>耶書亞和另外七個利未人</w:t>
      </w:r>
      <w:r>
        <w:rPr>
          <w:rFonts w:hint="eastAsia"/>
        </w:rPr>
        <w:t>，</w:t>
      </w:r>
      <w:r w:rsidR="00746E2F" w:rsidRPr="00746E2F">
        <w:rPr>
          <w:rFonts w:hint="eastAsia"/>
        </w:rPr>
        <w:t>站在臺上，</w:t>
      </w:r>
      <w:r w:rsidRPr="00746E2F">
        <w:rPr>
          <w:rFonts w:hint="eastAsia"/>
        </w:rPr>
        <w:t>大聲哀求耶和華他們的　神</w:t>
      </w:r>
      <w:r>
        <w:rPr>
          <w:rFonts w:hint="eastAsia"/>
        </w:rPr>
        <w:t>，</w:t>
      </w:r>
      <w:r w:rsidRPr="00746E2F">
        <w:rPr>
          <w:rFonts w:hint="eastAsia"/>
        </w:rPr>
        <w:t>代表</w:t>
      </w:r>
      <w:r w:rsidR="000B0C47">
        <w:rPr>
          <w:rFonts w:hint="eastAsia"/>
        </w:rPr>
        <w:t>以色列</w:t>
      </w:r>
      <w:r>
        <w:rPr>
          <w:rFonts w:hint="eastAsia"/>
        </w:rPr>
        <w:t>認罪</w:t>
      </w:r>
      <w:r w:rsidRPr="00746E2F">
        <w:rPr>
          <w:rFonts w:hint="eastAsia"/>
        </w:rPr>
        <w:t>禱告</w:t>
      </w:r>
      <w:r>
        <w:rPr>
          <w:rFonts w:hint="eastAsia"/>
        </w:rPr>
        <w:t>和</w:t>
      </w:r>
      <w:r w:rsidRPr="00746E2F">
        <w:rPr>
          <w:rFonts w:hint="eastAsia"/>
        </w:rPr>
        <w:t>稱頌　神</w:t>
      </w:r>
      <w:r>
        <w:rPr>
          <w:rFonts w:hint="eastAsia"/>
        </w:rPr>
        <w:t>的內容。</w:t>
      </w:r>
      <w:r w:rsidR="00746E2F" w:rsidRPr="00746E2F">
        <w:rPr>
          <w:rFonts w:hint="eastAsia"/>
        </w:rPr>
        <w:t>他們</w:t>
      </w:r>
      <w:r w:rsidR="000B0C47">
        <w:rPr>
          <w:rFonts w:hint="eastAsia"/>
        </w:rPr>
        <w:t>擁有聖經的歷史觀，向神認罪禱告</w:t>
      </w:r>
      <w:r w:rsidR="00712070">
        <w:rPr>
          <w:rFonts w:hint="eastAsia"/>
        </w:rPr>
        <w:t>，從創世記，出埃及記，士師記，直到猶大</w:t>
      </w:r>
      <w:r w:rsidR="00366D6E">
        <w:rPr>
          <w:rFonts w:hint="eastAsia"/>
        </w:rPr>
        <w:t>亡</w:t>
      </w:r>
      <w:r w:rsidR="00712070">
        <w:rPr>
          <w:rFonts w:hint="eastAsia"/>
        </w:rPr>
        <w:t>國，憶述神的恩惠。</w:t>
      </w:r>
      <w:r w:rsidR="00746E2F" w:rsidRPr="00746E2F">
        <w:rPr>
          <w:rFonts w:hint="eastAsia"/>
        </w:rPr>
        <w:t>首先</w:t>
      </w:r>
      <w:r w:rsidR="000B0C47">
        <w:rPr>
          <w:rFonts w:hint="eastAsia"/>
        </w:rPr>
        <w:t>他們</w:t>
      </w:r>
      <w:r w:rsidR="00746E2F" w:rsidRPr="00746E2F">
        <w:rPr>
          <w:rFonts w:hint="eastAsia"/>
        </w:rPr>
        <w:t>宣佈和稱頌　神</w:t>
      </w:r>
      <w:r w:rsidR="007E551C">
        <w:rPr>
          <w:rFonts w:hint="eastAsia"/>
        </w:rPr>
        <w:t>，</w:t>
      </w:r>
      <w:r w:rsidR="00746E2F" w:rsidRPr="00746E2F">
        <w:rPr>
          <w:rFonts w:hint="eastAsia"/>
        </w:rPr>
        <w:t>是創造和保存天地萬物的創造主　神。他們</w:t>
      </w:r>
      <w:r w:rsidR="007E551C">
        <w:rPr>
          <w:rFonts w:hint="eastAsia"/>
        </w:rPr>
        <w:t>列</w:t>
      </w:r>
      <w:r w:rsidR="00746E2F" w:rsidRPr="00746E2F">
        <w:rPr>
          <w:rFonts w:hint="eastAsia"/>
        </w:rPr>
        <w:t>舉　神在他們當中所行的大事。　神揀選亞伯蘭，從崇拜偶像之中領他出來，</w:t>
      </w:r>
      <w:r w:rsidR="007E551C">
        <w:rPr>
          <w:rFonts w:hint="eastAsia"/>
        </w:rPr>
        <w:t>給他</w:t>
      </w:r>
      <w:r w:rsidR="00746E2F" w:rsidRPr="00746E2F">
        <w:rPr>
          <w:rFonts w:hint="eastAsia"/>
        </w:rPr>
        <w:t>改名為多國之父的亞伯拉罕，並且與他立約。亞伯拉罕的後裔</w:t>
      </w:r>
      <w:r w:rsidR="007E551C" w:rsidRPr="00746E2F">
        <w:rPr>
          <w:rFonts w:hint="eastAsia"/>
        </w:rPr>
        <w:t>以色列</w:t>
      </w:r>
      <w:r w:rsidR="00746E2F" w:rsidRPr="00746E2F">
        <w:rPr>
          <w:rFonts w:hint="eastAsia"/>
        </w:rPr>
        <w:t>，</w:t>
      </w:r>
      <w:r w:rsidR="007E551C">
        <w:rPr>
          <w:rFonts w:hint="eastAsia"/>
        </w:rPr>
        <w:t>成為</w:t>
      </w:r>
      <w:r w:rsidR="00746E2F" w:rsidRPr="00746E2F">
        <w:rPr>
          <w:rFonts w:hint="eastAsia"/>
        </w:rPr>
        <w:t>被　神揀選的百姓。　神</w:t>
      </w:r>
      <w:r w:rsidR="007E551C">
        <w:rPr>
          <w:rFonts w:hint="eastAsia"/>
        </w:rPr>
        <w:t>為了從埃及王手中拯救祂的子民，</w:t>
      </w:r>
      <w:r w:rsidR="00746E2F" w:rsidRPr="00746E2F">
        <w:rPr>
          <w:rFonts w:hint="eastAsia"/>
        </w:rPr>
        <w:t>施行神蹟奇事</w:t>
      </w:r>
      <w:r w:rsidR="007E551C">
        <w:rPr>
          <w:rFonts w:hint="eastAsia"/>
        </w:rPr>
        <w:t>，以十災</w:t>
      </w:r>
      <w:r w:rsidR="00746E2F" w:rsidRPr="00746E2F">
        <w:rPr>
          <w:rFonts w:hint="eastAsia"/>
        </w:rPr>
        <w:t>擊打法老．</w:t>
      </w:r>
      <w:r w:rsidR="007E551C" w:rsidRPr="00746E2F">
        <w:rPr>
          <w:rFonts w:hint="eastAsia"/>
        </w:rPr>
        <w:t>分開</w:t>
      </w:r>
      <w:r w:rsidR="00746E2F" w:rsidRPr="00746E2F">
        <w:rPr>
          <w:rFonts w:hint="eastAsia"/>
        </w:rPr>
        <w:t>紅海，使他們在海中行</w:t>
      </w:r>
      <w:r w:rsidR="007E551C">
        <w:rPr>
          <w:rFonts w:hint="eastAsia"/>
        </w:rPr>
        <w:t>如</w:t>
      </w:r>
      <w:r w:rsidR="00366D6E">
        <w:rPr>
          <w:rFonts w:hint="eastAsia"/>
        </w:rPr>
        <w:t>行</w:t>
      </w:r>
      <w:r w:rsidR="00746E2F" w:rsidRPr="00746E2F">
        <w:rPr>
          <w:rFonts w:hint="eastAsia"/>
        </w:rPr>
        <w:t>乾地，白晝用雲柱引導他們，黑夜用火柱照亮他們當行的路</w:t>
      </w:r>
      <w:r w:rsidR="000B0C47">
        <w:rPr>
          <w:rFonts w:hint="eastAsia"/>
        </w:rPr>
        <w:t>，</w:t>
      </w:r>
      <w:r w:rsidR="00366D6E">
        <w:rPr>
          <w:rFonts w:hint="eastAsia"/>
        </w:rPr>
        <w:t>又</w:t>
      </w:r>
      <w:r w:rsidR="000B0C47">
        <w:rPr>
          <w:rFonts w:hint="eastAsia"/>
        </w:rPr>
        <w:t>天降嗎哪作糧食，又從磐石給他們水喝</w:t>
      </w:r>
      <w:r w:rsidR="007E551C">
        <w:rPr>
          <w:rFonts w:hint="eastAsia"/>
        </w:rPr>
        <w:t>。神</w:t>
      </w:r>
      <w:r w:rsidR="00746E2F" w:rsidRPr="00746E2F">
        <w:rPr>
          <w:rFonts w:hint="eastAsia"/>
        </w:rPr>
        <w:t xml:space="preserve">在西乃山將聖潔的律法　賜下。　</w:t>
      </w:r>
      <w:r w:rsidR="007E551C">
        <w:rPr>
          <w:rFonts w:hint="eastAsia"/>
        </w:rPr>
        <w:t>並</w:t>
      </w:r>
      <w:r w:rsidR="00746E2F" w:rsidRPr="00746E2F">
        <w:rPr>
          <w:rFonts w:hint="eastAsia"/>
        </w:rPr>
        <w:t>起誓引領</w:t>
      </w:r>
      <w:r w:rsidR="007E551C">
        <w:rPr>
          <w:rFonts w:hint="eastAsia"/>
        </w:rPr>
        <w:t>以色列</w:t>
      </w:r>
      <w:r w:rsidR="00746E2F" w:rsidRPr="00746E2F">
        <w:rPr>
          <w:rFonts w:hint="eastAsia"/>
        </w:rPr>
        <w:t>進流奶與蜜祝福之地</w:t>
      </w:r>
      <w:r w:rsidR="007E551C">
        <w:rPr>
          <w:rFonts w:hint="eastAsia"/>
        </w:rPr>
        <w:t>。可惜，</w:t>
      </w:r>
      <w:r w:rsidR="00746E2F" w:rsidRPr="00746E2F">
        <w:rPr>
          <w:rFonts w:hint="eastAsia"/>
        </w:rPr>
        <w:t>以色列列祖行事驕傲，</w:t>
      </w:r>
      <w:r w:rsidR="00746E2F" w:rsidRPr="00746E2F">
        <w:rPr>
          <w:rFonts w:hint="eastAsia"/>
        </w:rPr>
        <w:t>硬著頸項，不聽從主誡命，也不記念　神在他們中間所行的奇事，</w:t>
      </w:r>
      <w:r w:rsidR="000B0C47">
        <w:rPr>
          <w:rFonts w:hint="eastAsia"/>
        </w:rPr>
        <w:t>造金牛犢</w:t>
      </w:r>
      <w:r w:rsidR="003C366A">
        <w:rPr>
          <w:rFonts w:hint="eastAsia"/>
        </w:rPr>
        <w:t>稱為神，褻瀆</w:t>
      </w:r>
      <w:r w:rsidR="00366D6E">
        <w:rPr>
          <w:rFonts w:hint="eastAsia"/>
        </w:rPr>
        <w:t>耶和華</w:t>
      </w:r>
      <w:r w:rsidR="000B0C47">
        <w:rPr>
          <w:rFonts w:hint="eastAsia"/>
        </w:rPr>
        <w:t>，</w:t>
      </w:r>
      <w:r w:rsidR="00746E2F" w:rsidRPr="00746E2F">
        <w:rPr>
          <w:rFonts w:hint="eastAsia"/>
        </w:rPr>
        <w:t>自立首領，</w:t>
      </w:r>
      <w:r w:rsidR="000B0C47">
        <w:rPr>
          <w:rFonts w:hint="eastAsia"/>
        </w:rPr>
        <w:t>計劃</w:t>
      </w:r>
      <w:r w:rsidR="00746E2F" w:rsidRPr="00746E2F">
        <w:rPr>
          <w:rFonts w:hint="eastAsia"/>
        </w:rPr>
        <w:t>返回為奴之地</w:t>
      </w:r>
      <w:r w:rsidR="000B0C47">
        <w:rPr>
          <w:rFonts w:hint="eastAsia"/>
        </w:rPr>
        <w:t>，</w:t>
      </w:r>
      <w:r w:rsidR="00746E2F" w:rsidRPr="00746E2F">
        <w:rPr>
          <w:rFonts w:hint="eastAsia"/>
        </w:rPr>
        <w:t>大大惹動　神的怒氣</w:t>
      </w:r>
      <w:r w:rsidR="000B0C47">
        <w:rPr>
          <w:rFonts w:hint="eastAsia"/>
        </w:rPr>
        <w:t>。然而，</w:t>
      </w:r>
      <w:r w:rsidR="00746E2F" w:rsidRPr="00746E2F">
        <w:rPr>
          <w:rFonts w:hint="eastAsia"/>
        </w:rPr>
        <w:t xml:space="preserve">　神始終大施憐憫，在曠野不丟棄他們，在曠野四十年當中，</w:t>
      </w:r>
      <w:r w:rsidR="000B0C47">
        <w:rPr>
          <w:rFonts w:hint="eastAsia"/>
        </w:rPr>
        <w:t>仍然以</w:t>
      </w:r>
      <w:r w:rsidR="000B0C47" w:rsidRPr="00746E2F">
        <w:rPr>
          <w:rFonts w:hint="eastAsia"/>
        </w:rPr>
        <w:t>雲柱火柱</w:t>
      </w:r>
      <w:r w:rsidR="000B0C47">
        <w:rPr>
          <w:rFonts w:hint="eastAsia"/>
        </w:rPr>
        <w:t>引領和保護</w:t>
      </w:r>
      <w:r w:rsidR="000B0C47" w:rsidRPr="00746E2F">
        <w:rPr>
          <w:rFonts w:hint="eastAsia"/>
        </w:rPr>
        <w:t>他們，</w:t>
      </w:r>
      <w:r w:rsidR="00746E2F" w:rsidRPr="00746E2F">
        <w:rPr>
          <w:rFonts w:hint="eastAsia"/>
        </w:rPr>
        <w:t>沒有</w:t>
      </w:r>
      <w:r w:rsidR="000B0C47">
        <w:rPr>
          <w:rFonts w:hint="eastAsia"/>
        </w:rPr>
        <w:t>因他們的惡，</w:t>
      </w:r>
      <w:r w:rsidR="00746E2F" w:rsidRPr="00746E2F">
        <w:rPr>
          <w:rFonts w:hint="eastAsia"/>
        </w:rPr>
        <w:t>不賜嗎哪，不賜水</w:t>
      </w:r>
      <w:r w:rsidR="000B0C47">
        <w:rPr>
          <w:rFonts w:hint="eastAsia"/>
        </w:rPr>
        <w:t>，</w:t>
      </w:r>
      <w:r w:rsidR="00746E2F" w:rsidRPr="00746E2F">
        <w:rPr>
          <w:rFonts w:hint="eastAsia"/>
        </w:rPr>
        <w:t>解他們的</w:t>
      </w:r>
      <w:r w:rsidR="000B0C47">
        <w:rPr>
          <w:rFonts w:hint="eastAsia"/>
        </w:rPr>
        <w:t>饑</w:t>
      </w:r>
      <w:r w:rsidR="00746E2F" w:rsidRPr="00746E2F">
        <w:rPr>
          <w:rFonts w:hint="eastAsia"/>
        </w:rPr>
        <w:t>渴。　神養育他們，</w:t>
      </w:r>
      <w:r w:rsidR="000B0C47">
        <w:rPr>
          <w:rFonts w:hint="eastAsia"/>
        </w:rPr>
        <w:t>使</w:t>
      </w:r>
      <w:r w:rsidR="00746E2F" w:rsidRPr="00746E2F">
        <w:rPr>
          <w:rFonts w:hint="eastAsia"/>
        </w:rPr>
        <w:t>他們就一無所缺，衣服沒有穿破，腳沒有腫</w:t>
      </w:r>
      <w:r w:rsidR="003C366A">
        <w:rPr>
          <w:rFonts w:hint="eastAsia"/>
        </w:rPr>
        <w:t>，</w:t>
      </w:r>
      <w:r w:rsidR="00746E2F" w:rsidRPr="00746E2F">
        <w:rPr>
          <w:rFonts w:hint="eastAsia"/>
        </w:rPr>
        <w:t>並</w:t>
      </w:r>
      <w:r w:rsidR="000B0C47">
        <w:rPr>
          <w:rFonts w:hint="eastAsia"/>
        </w:rPr>
        <w:t>擊敗眾仇敵，最終信實地領</w:t>
      </w:r>
      <w:r w:rsidR="00746E2F" w:rsidRPr="00746E2F">
        <w:rPr>
          <w:rFonts w:hint="eastAsia"/>
        </w:rPr>
        <w:t>他們進入所應許之迦南地</w:t>
      </w:r>
      <w:r w:rsidR="000B0C47">
        <w:rPr>
          <w:rFonts w:hint="eastAsia"/>
        </w:rPr>
        <w:t>。</w:t>
      </w:r>
      <w:r w:rsidR="00746E2F" w:rsidRPr="00746E2F">
        <w:rPr>
          <w:rFonts w:hint="eastAsia"/>
        </w:rPr>
        <w:t>以色列得</w:t>
      </w:r>
      <w:r w:rsidR="000B0C47">
        <w:rPr>
          <w:rFonts w:hint="eastAsia"/>
        </w:rPr>
        <w:t>著堅</w:t>
      </w:r>
      <w:r w:rsidR="00746E2F" w:rsidRPr="00746E2F">
        <w:rPr>
          <w:rFonts w:hint="eastAsia"/>
        </w:rPr>
        <w:t>固的城邑，肥美的地土，充滿各樣美物的房屋，鑿成的水井，葡萄園，橄欖園，並許多果木樹</w:t>
      </w:r>
      <w:r w:rsidR="000B0C47">
        <w:rPr>
          <w:rFonts w:hint="eastAsia"/>
        </w:rPr>
        <w:t>，並</w:t>
      </w:r>
      <w:r w:rsidR="003C366A">
        <w:rPr>
          <w:rFonts w:hint="eastAsia"/>
        </w:rPr>
        <w:t>非</w:t>
      </w:r>
      <w:r w:rsidR="000B0C47">
        <w:rPr>
          <w:rFonts w:hint="eastAsia"/>
        </w:rPr>
        <w:t>他們所建造和耕種的</w:t>
      </w:r>
      <w:r w:rsidR="00746E2F" w:rsidRPr="00746E2F">
        <w:rPr>
          <w:rFonts w:hint="eastAsia"/>
        </w:rPr>
        <w:t>。</w:t>
      </w:r>
    </w:p>
    <w:p w14:paraId="2A7C35E5" w14:textId="34F48E7F" w:rsidR="00746E2F" w:rsidRPr="00746E2F" w:rsidRDefault="000B0C47" w:rsidP="00746E2F">
      <w:r>
        <w:rPr>
          <w:rFonts w:hint="eastAsia"/>
        </w:rPr>
        <w:t>可惜，以色列</w:t>
      </w:r>
      <w:r w:rsidR="00746E2F" w:rsidRPr="00746E2F">
        <w:rPr>
          <w:rFonts w:hint="eastAsia"/>
        </w:rPr>
        <w:t>吃而得飽，身體肥胖，享受主所賜的大祝福，心中就快樂。</w:t>
      </w:r>
      <w:r>
        <w:rPr>
          <w:rFonts w:hint="eastAsia"/>
        </w:rPr>
        <w:t>在恩典之中，</w:t>
      </w:r>
      <w:r w:rsidR="00746E2F" w:rsidRPr="00746E2F">
        <w:rPr>
          <w:rFonts w:hint="eastAsia"/>
        </w:rPr>
        <w:t>他們不順從，竟背叛　神，將　神的律法丟在背後，甚至殺害那些勸他們歸向主的眾先知．　神將他們交在敵人的手中。當他們遭難時，就哀求　神，　神就從天垂聽，賜給他們拯救者，救他們脫離敵人的手。但平安後，</w:t>
      </w:r>
      <w:r>
        <w:rPr>
          <w:rFonts w:hint="eastAsia"/>
        </w:rPr>
        <w:t>他們</w:t>
      </w:r>
      <w:r w:rsidR="00746E2F" w:rsidRPr="00746E2F">
        <w:rPr>
          <w:rFonts w:hint="eastAsia"/>
        </w:rPr>
        <w:t>又在　神面前行惡．所以　神丟棄他們在仇敵的手中，使仇敵轄制他們。他們回轉、哀求　神時，　神仍從天上垂聽，屢次照　神的大憐憫拯救他們。　神又警戒他們，使他們歸服主的律法。他們卻行事驕傲，不肯聽從「人若遵行就必因此而活著」的誡命。</w:t>
      </w:r>
      <w:r w:rsidR="00E42D5C">
        <w:rPr>
          <w:rFonts w:hint="eastAsia"/>
        </w:rPr>
        <w:t>在反覆</w:t>
      </w:r>
      <w:r w:rsidR="00E42D5C" w:rsidRPr="00AA635C">
        <w:t>800</w:t>
      </w:r>
      <w:r w:rsidR="00E42D5C">
        <w:rPr>
          <w:rFonts w:hint="eastAsia"/>
        </w:rPr>
        <w:t>年裏，</w:t>
      </w:r>
      <w:r w:rsidR="00746E2F" w:rsidRPr="00746E2F">
        <w:rPr>
          <w:rFonts w:hint="eastAsia"/>
        </w:rPr>
        <w:t xml:space="preserve">　神寬容他們，又</w:t>
      </w:r>
      <w:r w:rsidR="00E42D5C">
        <w:rPr>
          <w:rFonts w:hint="eastAsia"/>
        </w:rPr>
        <w:t>用被</w:t>
      </w:r>
      <w:r w:rsidR="00746E2F" w:rsidRPr="00746E2F">
        <w:rPr>
          <w:rFonts w:hint="eastAsia"/>
        </w:rPr>
        <w:t>主的靈</w:t>
      </w:r>
      <w:r w:rsidR="00E42D5C">
        <w:rPr>
          <w:rFonts w:hint="eastAsia"/>
        </w:rPr>
        <w:t>感動的</w:t>
      </w:r>
      <w:r w:rsidR="00746E2F" w:rsidRPr="00746E2F">
        <w:rPr>
          <w:rFonts w:hint="eastAsia"/>
        </w:rPr>
        <w:t>眾先知勸戒他們，但他們始終不</w:t>
      </w:r>
      <w:r w:rsidR="00E42D5C">
        <w:rPr>
          <w:rFonts w:hint="eastAsia"/>
        </w:rPr>
        <w:t>肯</w:t>
      </w:r>
      <w:r w:rsidR="00746E2F" w:rsidRPr="00746E2F">
        <w:rPr>
          <w:rFonts w:hint="eastAsia"/>
        </w:rPr>
        <w:t>聽主的話。　神將他們交</w:t>
      </w:r>
      <w:r w:rsidR="00E42D5C">
        <w:rPr>
          <w:rFonts w:hint="eastAsia"/>
        </w:rPr>
        <w:t>給巴比倫，分散</w:t>
      </w:r>
      <w:r w:rsidR="00746E2F" w:rsidRPr="00746E2F">
        <w:rPr>
          <w:rFonts w:hint="eastAsia"/>
        </w:rPr>
        <w:t>在列國。</w:t>
      </w:r>
      <w:r w:rsidR="00E42D5C">
        <w:rPr>
          <w:rFonts w:hint="eastAsia"/>
        </w:rPr>
        <w:t>即使如此，</w:t>
      </w:r>
      <w:r w:rsidR="00746E2F" w:rsidRPr="00746E2F">
        <w:rPr>
          <w:rFonts w:hint="eastAsia"/>
        </w:rPr>
        <w:t>神</w:t>
      </w:r>
      <w:r w:rsidR="00E42D5C">
        <w:rPr>
          <w:rFonts w:hint="eastAsia"/>
        </w:rPr>
        <w:t>沒有全然</w:t>
      </w:r>
      <w:r w:rsidR="00746E2F" w:rsidRPr="00746E2F">
        <w:rPr>
          <w:rFonts w:hint="eastAsia"/>
        </w:rPr>
        <w:t>滅絕他們，　神</w:t>
      </w:r>
      <w:r w:rsidR="00E42D5C">
        <w:rPr>
          <w:rFonts w:hint="eastAsia"/>
        </w:rPr>
        <w:t>仍</w:t>
      </w:r>
      <w:r w:rsidR="00746E2F" w:rsidRPr="00746E2F">
        <w:rPr>
          <w:rFonts w:hint="eastAsia"/>
        </w:rPr>
        <w:t>大發憐憫，</w:t>
      </w:r>
      <w:r w:rsidR="00E42D5C">
        <w:rPr>
          <w:rFonts w:hint="eastAsia"/>
        </w:rPr>
        <w:t>現在使以色列人能歸回本國。雖然以色列不配承擔神</w:t>
      </w:r>
      <w:r w:rsidR="00746E2F" w:rsidRPr="00746E2F">
        <w:rPr>
          <w:rFonts w:hint="eastAsia"/>
        </w:rPr>
        <w:t>聖潔的盼望</w:t>
      </w:r>
      <w:r w:rsidR="00E42D5C">
        <w:rPr>
          <w:rFonts w:hint="eastAsia"/>
        </w:rPr>
        <w:t>，重覆背叛神，神沒有</w:t>
      </w:r>
      <w:r w:rsidR="00746E2F" w:rsidRPr="00746E2F">
        <w:rPr>
          <w:rFonts w:hint="eastAsia"/>
        </w:rPr>
        <w:t>然滅絕他們，</w:t>
      </w:r>
      <w:r w:rsidR="00E42D5C">
        <w:rPr>
          <w:rFonts w:hint="eastAsia"/>
        </w:rPr>
        <w:t>仍</w:t>
      </w:r>
      <w:r w:rsidR="00746E2F" w:rsidRPr="00746E2F">
        <w:rPr>
          <w:rFonts w:hint="eastAsia"/>
        </w:rPr>
        <w:t>大施憐憫，</w:t>
      </w:r>
      <w:r w:rsidR="00E42D5C">
        <w:rPr>
          <w:rFonts w:hint="eastAsia"/>
        </w:rPr>
        <w:t>恢復他們</w:t>
      </w:r>
      <w:r w:rsidR="00746E2F" w:rsidRPr="00746E2F">
        <w:rPr>
          <w:rFonts w:hint="eastAsia"/>
        </w:rPr>
        <w:t>。</w:t>
      </w:r>
    </w:p>
    <w:p w14:paraId="69CFD4F7" w14:textId="64AD6517" w:rsidR="007E551C" w:rsidRDefault="00F338B1" w:rsidP="00746E2F">
      <w:r>
        <w:rPr>
          <w:rFonts w:hint="eastAsia"/>
        </w:rPr>
        <w:t>在各樣患難中，</w:t>
      </w:r>
      <w:r w:rsidR="00F07545">
        <w:rPr>
          <w:rFonts w:hint="eastAsia"/>
        </w:rPr>
        <w:t>以色列承認神</w:t>
      </w:r>
      <w:r w:rsidR="00A02113">
        <w:rPr>
          <w:rFonts w:hint="eastAsia"/>
        </w:rPr>
        <w:t>是</w:t>
      </w:r>
      <w:r w:rsidR="00F07545">
        <w:rPr>
          <w:rFonts w:hint="eastAsia"/>
        </w:rPr>
        <w:t>公義</w:t>
      </w:r>
      <w:r w:rsidR="00A02113">
        <w:rPr>
          <w:rFonts w:hint="eastAsia"/>
        </w:rPr>
        <w:t>的</w:t>
      </w:r>
      <w:r w:rsidR="00F07545">
        <w:rPr>
          <w:rFonts w:hint="eastAsia"/>
        </w:rPr>
        <w:t>。</w:t>
      </w:r>
      <w:r w:rsidR="00746E2F" w:rsidRPr="00746E2F">
        <w:rPr>
          <w:rFonts w:hint="eastAsia"/>
        </w:rPr>
        <w:t>請看</w:t>
      </w:r>
      <w:r w:rsidR="00746E2F" w:rsidRPr="00746E2F">
        <w:t>33-36</w:t>
      </w:r>
      <w:r w:rsidR="00746E2F" w:rsidRPr="00746E2F">
        <w:rPr>
          <w:rFonts w:hint="eastAsia"/>
        </w:rPr>
        <w:t>節：「</w:t>
      </w:r>
      <w:r w:rsidR="00746E2F" w:rsidRPr="007E551C">
        <w:rPr>
          <w:rStyle w:val="a2"/>
          <w:rFonts w:hint="eastAsia"/>
        </w:rPr>
        <w:t>在一切臨到我們的事上，你卻是公義的；因你所行的是誠實，我們所作的是邪惡。我們的君王、首領、祭司、列祖都不遵守你的律法，不聽從你的誡命和你警戒他們的話。他們在本國</w:t>
      </w:r>
      <w:r w:rsidR="001448CE" w:rsidRPr="007E551C">
        <w:rPr>
          <w:rStyle w:val="a2"/>
          <w:rFonts w:hint="eastAsia"/>
        </w:rPr>
        <w:t>裏</w:t>
      </w:r>
      <w:r w:rsidR="00746E2F" w:rsidRPr="007E551C">
        <w:rPr>
          <w:rStyle w:val="a2"/>
          <w:rFonts w:hint="eastAsia"/>
        </w:rPr>
        <w:t>沾你大恩的時候，在你所賜給他們這廣大肥美之地上，不侍奉你，也不轉離他們的惡行。我們現今作了奴僕；至於你所賜給我們列祖享受其上的土產，並美物之地，看哪，我們在這地上作了奴僕！</w:t>
      </w:r>
      <w:r w:rsidR="00746E2F" w:rsidRPr="00746E2F">
        <w:rPr>
          <w:rFonts w:hint="eastAsia"/>
        </w:rPr>
        <w:t>」</w:t>
      </w:r>
    </w:p>
    <w:p w14:paraId="57107536" w14:textId="1E7AA02A" w:rsidR="00CA6944" w:rsidRDefault="00746E2F" w:rsidP="00CA6944">
      <w:pPr>
        <w:pStyle w:val="Heading3"/>
      </w:pPr>
      <w:r w:rsidRPr="00746E2F">
        <w:rPr>
          <w:rFonts w:hint="eastAsia"/>
        </w:rPr>
        <w:t>第二，立確實的約，寫在冊上，</w:t>
      </w:r>
      <w:r w:rsidR="006A4F59">
        <w:rPr>
          <w:rFonts w:hint="eastAsia"/>
        </w:rPr>
        <w:t>並</w:t>
      </w:r>
      <w:r w:rsidRPr="00746E2F">
        <w:rPr>
          <w:rFonts w:hint="eastAsia"/>
        </w:rPr>
        <w:t>簽名</w:t>
      </w:r>
      <w:r w:rsidR="006A4F59">
        <w:rPr>
          <w:rFonts w:hint="eastAsia"/>
        </w:rPr>
        <w:t>(</w:t>
      </w:r>
      <w:r w:rsidR="006A4F59">
        <w:t>9:</w:t>
      </w:r>
      <w:r w:rsidR="006A4F59">
        <w:rPr>
          <w:rFonts w:asciiTheme="minorHAnsi" w:hAnsiTheme="minorHAnsi"/>
          <w:lang w:val="en-HK"/>
        </w:rPr>
        <w:t>38</w:t>
      </w:r>
      <w:r w:rsidR="006A4F59">
        <w:rPr>
          <w:rFonts w:hint="eastAsia"/>
        </w:rPr>
        <w:t>-</w:t>
      </w:r>
      <w:r w:rsidR="006A4F59">
        <w:lastRenderedPageBreak/>
        <w:t>10:39</w:t>
      </w:r>
      <w:r w:rsidR="006A4F59">
        <w:rPr>
          <w:rFonts w:hint="eastAsia"/>
        </w:rPr>
        <w:t>)</w:t>
      </w:r>
    </w:p>
    <w:p w14:paraId="00067A8D" w14:textId="480510CA" w:rsidR="00746E2F" w:rsidRPr="00746E2F" w:rsidRDefault="00746E2F" w:rsidP="00746E2F">
      <w:r w:rsidRPr="00746E2F">
        <w:rPr>
          <w:rFonts w:hint="eastAsia"/>
        </w:rPr>
        <w:t>以色列</w:t>
      </w:r>
      <w:r w:rsidR="00DE1F31">
        <w:rPr>
          <w:rFonts w:hint="eastAsia"/>
        </w:rPr>
        <w:t>因記念神的大憐憫，從心底發生聖潔的渴望，立志過討神喜悅的生活。</w:t>
      </w:r>
      <w:r w:rsidRPr="00746E2F">
        <w:rPr>
          <w:rFonts w:hint="eastAsia"/>
        </w:rPr>
        <w:t>請看第</w:t>
      </w:r>
      <w:r w:rsidRPr="00746E2F">
        <w:t>38</w:t>
      </w:r>
      <w:r w:rsidRPr="00746E2F">
        <w:rPr>
          <w:rFonts w:hint="eastAsia"/>
        </w:rPr>
        <w:t>節：「</w:t>
      </w:r>
      <w:r w:rsidRPr="00DE1F31">
        <w:rPr>
          <w:rStyle w:val="a2"/>
          <w:rFonts w:hint="eastAsia"/>
        </w:rPr>
        <w:t>因這一切的事，我們立確實的約，寫在冊上。我們的首領、利未人和祭司都簽了名。</w:t>
      </w:r>
      <w:r w:rsidRPr="00746E2F">
        <w:rPr>
          <w:rFonts w:hint="eastAsia"/>
        </w:rPr>
        <w:t>」「</w:t>
      </w:r>
      <w:r w:rsidRPr="001642F2">
        <w:rPr>
          <w:rStyle w:val="a2"/>
          <w:rFonts w:hint="eastAsia"/>
        </w:rPr>
        <w:t>因這一切的事</w:t>
      </w:r>
      <w:r w:rsidRPr="00746E2F">
        <w:rPr>
          <w:rFonts w:hint="eastAsia"/>
        </w:rPr>
        <w:t>」意思</w:t>
      </w:r>
      <w:r w:rsidR="00DE1F31">
        <w:rPr>
          <w:rFonts w:hint="eastAsia"/>
        </w:rPr>
        <w:t>，</w:t>
      </w:r>
      <w:r w:rsidRPr="00746E2F">
        <w:rPr>
          <w:rFonts w:hint="eastAsia"/>
        </w:rPr>
        <w:t>神通過以色列的歷史教訓</w:t>
      </w:r>
      <w:r w:rsidR="00DE1F31">
        <w:rPr>
          <w:rFonts w:hint="eastAsia"/>
        </w:rPr>
        <w:t>，</w:t>
      </w:r>
      <w:r w:rsidRPr="00746E2F">
        <w:rPr>
          <w:rFonts w:hint="eastAsia"/>
        </w:rPr>
        <w:t>他們清楚不事奉　神、不離開惡行，是他們遭大</w:t>
      </w:r>
      <w:r w:rsidR="00DE1F31">
        <w:rPr>
          <w:rFonts w:hint="eastAsia"/>
        </w:rPr>
        <w:t>患</w:t>
      </w:r>
      <w:r w:rsidRPr="00746E2F">
        <w:rPr>
          <w:rFonts w:hint="eastAsia"/>
        </w:rPr>
        <w:t>難的原因。因此，</w:t>
      </w:r>
      <w:r w:rsidR="00DE1F31" w:rsidRPr="00746E2F">
        <w:rPr>
          <w:rFonts w:hint="eastAsia"/>
        </w:rPr>
        <w:t>現在</w:t>
      </w:r>
      <w:r w:rsidRPr="00746E2F">
        <w:rPr>
          <w:rFonts w:hint="eastAsia"/>
        </w:rPr>
        <w:t>他們盼望轉離惡行，過與　神的百姓相稱的生活</w:t>
      </w:r>
      <w:r w:rsidR="00DE1F31">
        <w:rPr>
          <w:rFonts w:hint="eastAsia"/>
        </w:rPr>
        <w:t>，</w:t>
      </w:r>
      <w:r w:rsidRPr="00746E2F">
        <w:rPr>
          <w:rFonts w:hint="eastAsia"/>
        </w:rPr>
        <w:t>起來立確實的約，寫在冊上，然後簽名</w:t>
      </w:r>
      <w:r w:rsidR="00A02113">
        <w:rPr>
          <w:rFonts w:hint="eastAsia"/>
        </w:rPr>
        <w:t>確認</w:t>
      </w:r>
      <w:r w:rsidRPr="00746E2F">
        <w:rPr>
          <w:rFonts w:hint="eastAsia"/>
        </w:rPr>
        <w:t>。簽名代表</w:t>
      </w:r>
      <w:r w:rsidR="00DE1F31">
        <w:rPr>
          <w:rFonts w:hint="eastAsia"/>
        </w:rPr>
        <w:t>堅固</w:t>
      </w:r>
      <w:r w:rsidRPr="00746E2F">
        <w:rPr>
          <w:rFonts w:hint="eastAsia"/>
        </w:rPr>
        <w:t>無論如何</w:t>
      </w:r>
      <w:r w:rsidR="00DE1F31">
        <w:rPr>
          <w:rFonts w:hint="eastAsia"/>
        </w:rPr>
        <w:t>，</w:t>
      </w:r>
      <w:r w:rsidRPr="00746E2F">
        <w:rPr>
          <w:rFonts w:hint="eastAsia"/>
        </w:rPr>
        <w:t>都要遵守自己所立的約</w:t>
      </w:r>
      <w:r w:rsidR="00DE1F31">
        <w:rPr>
          <w:rFonts w:hint="eastAsia"/>
        </w:rPr>
        <w:t>。</w:t>
      </w:r>
      <w:r w:rsidRPr="00746E2F">
        <w:rPr>
          <w:rFonts w:hint="eastAsia"/>
        </w:rPr>
        <w:t>若不遵守立的約，就願意承擔責任。他們</w:t>
      </w:r>
      <w:r w:rsidR="00DE1F31">
        <w:rPr>
          <w:rFonts w:hint="eastAsia"/>
        </w:rPr>
        <w:t>不再</w:t>
      </w:r>
      <w:r w:rsidRPr="00746E2F">
        <w:rPr>
          <w:rFonts w:hint="eastAsia"/>
        </w:rPr>
        <w:t>與罪不妥協，</w:t>
      </w:r>
      <w:r w:rsidR="00DE1F31">
        <w:rPr>
          <w:rFonts w:hint="eastAsia"/>
        </w:rPr>
        <w:t>作聖潔</w:t>
      </w:r>
      <w:r w:rsidRPr="00746E2F">
        <w:rPr>
          <w:rFonts w:hint="eastAsia"/>
        </w:rPr>
        <w:t>百姓</w:t>
      </w:r>
      <w:r w:rsidR="00A02113">
        <w:rPr>
          <w:rFonts w:hint="eastAsia"/>
        </w:rPr>
        <w:t>，作出</w:t>
      </w:r>
      <w:r w:rsidRPr="00746E2F">
        <w:rPr>
          <w:rFonts w:hint="eastAsia"/>
        </w:rPr>
        <w:t>屬靈的</w:t>
      </w:r>
      <w:r w:rsidR="00DE1F31">
        <w:rPr>
          <w:rFonts w:hint="eastAsia"/>
        </w:rPr>
        <w:t>爭扎</w:t>
      </w:r>
      <w:r w:rsidRPr="00746E2F">
        <w:rPr>
          <w:rFonts w:hint="eastAsia"/>
        </w:rPr>
        <w:t>。</w:t>
      </w:r>
    </w:p>
    <w:p w14:paraId="51087C11" w14:textId="0959E466" w:rsidR="00746E2F" w:rsidRPr="00746E2F" w:rsidRDefault="00746E2F" w:rsidP="00746E2F">
      <w:r w:rsidRPr="00746E2F">
        <w:rPr>
          <w:rFonts w:hint="eastAsia"/>
        </w:rPr>
        <w:t>誰在所立的約上簽名呢？</w:t>
      </w:r>
      <w:r w:rsidRPr="00746E2F">
        <w:t>10:1-27</w:t>
      </w:r>
      <w:r w:rsidRPr="00746E2F">
        <w:rPr>
          <w:rFonts w:hint="eastAsia"/>
        </w:rPr>
        <w:t>記載了簽名的人</w:t>
      </w:r>
      <w:r w:rsidR="00173321">
        <w:rPr>
          <w:rFonts w:hint="eastAsia"/>
        </w:rPr>
        <w:t>：</w:t>
      </w:r>
      <w:r w:rsidR="00DE1F31" w:rsidRPr="00AA635C">
        <w:t>首長</w:t>
      </w:r>
      <w:r w:rsidR="00DE1F31" w:rsidRPr="00AA635C">
        <w:rPr>
          <w:rFonts w:hint="eastAsia"/>
        </w:rPr>
        <w:t>包括省長尼希米</w:t>
      </w:r>
      <w:r w:rsidR="00DE1F31" w:rsidRPr="00AA635C">
        <w:t>二</w:t>
      </w:r>
      <w:r w:rsidR="00DE1F31" w:rsidRPr="00AA635C">
        <w:rPr>
          <w:rFonts w:hint="eastAsia"/>
        </w:rPr>
        <w:t>名、</w:t>
      </w:r>
      <w:r w:rsidR="00DE1F31" w:rsidRPr="00AA635C">
        <w:t>祭司21</w:t>
      </w:r>
      <w:r w:rsidR="00DE1F31" w:rsidRPr="00AA635C">
        <w:rPr>
          <w:rFonts w:hint="eastAsia"/>
        </w:rPr>
        <w:t>名</w:t>
      </w:r>
      <w:r w:rsidR="00DE1F31" w:rsidRPr="00AA635C">
        <w:t>，利未人17</w:t>
      </w:r>
      <w:r w:rsidR="00DE1F31" w:rsidRPr="00AA635C">
        <w:rPr>
          <w:rFonts w:hint="eastAsia"/>
        </w:rPr>
        <w:t>名</w:t>
      </w:r>
      <w:r w:rsidR="00DE1F31" w:rsidRPr="00AA635C">
        <w:t>，民</w:t>
      </w:r>
      <w:r w:rsidR="00DE1F31" w:rsidRPr="00AA635C">
        <w:rPr>
          <w:rFonts w:hint="eastAsia"/>
        </w:rPr>
        <w:t>眾</w:t>
      </w:r>
      <w:r w:rsidR="00DE1F31" w:rsidRPr="00AA635C">
        <w:t>首領44</w:t>
      </w:r>
      <w:r w:rsidR="00DE1F31" w:rsidRPr="00AA635C">
        <w:rPr>
          <w:rFonts w:hint="eastAsia"/>
        </w:rPr>
        <w:t>名</w:t>
      </w:r>
      <w:r w:rsidR="00DE1F31" w:rsidRPr="00AA635C">
        <w:t>，共84</w:t>
      </w:r>
      <w:r w:rsidR="00DE1F31" w:rsidRPr="00AA635C">
        <w:rPr>
          <w:rFonts w:hint="eastAsia"/>
        </w:rPr>
        <w:t>名</w:t>
      </w:r>
      <w:r w:rsidRPr="00746E2F">
        <w:rPr>
          <w:rFonts w:hint="eastAsia"/>
        </w:rPr>
        <w:t>。</w:t>
      </w:r>
      <w:r w:rsidRPr="00746E2F">
        <w:t>84</w:t>
      </w:r>
      <w:r w:rsidRPr="00746E2F">
        <w:rPr>
          <w:rFonts w:hint="eastAsia"/>
        </w:rPr>
        <w:t>人</w:t>
      </w:r>
      <w:r w:rsidR="00DE1F31">
        <w:rPr>
          <w:rFonts w:hint="eastAsia"/>
        </w:rPr>
        <w:t>雖</w:t>
      </w:r>
      <w:r w:rsidRPr="00746E2F">
        <w:rPr>
          <w:rFonts w:hint="eastAsia"/>
        </w:rPr>
        <w:t>是個少數目，</w:t>
      </w:r>
      <w:r w:rsidR="00DE1F31">
        <w:rPr>
          <w:rFonts w:hint="eastAsia"/>
        </w:rPr>
        <w:t>但他</w:t>
      </w:r>
      <w:r w:rsidRPr="00746E2F">
        <w:rPr>
          <w:rFonts w:hint="eastAsia"/>
        </w:rPr>
        <w:t>們在神的眼</w:t>
      </w:r>
      <w:r w:rsidR="001448CE">
        <w:rPr>
          <w:rFonts w:hint="eastAsia"/>
        </w:rPr>
        <w:t>裏</w:t>
      </w:r>
      <w:r w:rsidRPr="00746E2F">
        <w:rPr>
          <w:rFonts w:hint="eastAsia"/>
        </w:rPr>
        <w:t>是寶貴和重要的。他們</w:t>
      </w:r>
      <w:r w:rsidR="00DE1F31">
        <w:rPr>
          <w:rFonts w:hint="eastAsia"/>
        </w:rPr>
        <w:t>為了作</w:t>
      </w:r>
      <w:r w:rsidR="001C1374">
        <w:rPr>
          <w:rFonts w:hint="eastAsia"/>
        </w:rPr>
        <w:t>屬少數的</w:t>
      </w:r>
      <w:r w:rsidRPr="00746E2F">
        <w:rPr>
          <w:rFonts w:hint="eastAsia"/>
        </w:rPr>
        <w:t>聖潔種類，決志無論付出</w:t>
      </w:r>
      <w:r w:rsidR="00DE1F31">
        <w:rPr>
          <w:rFonts w:hint="eastAsia"/>
        </w:rPr>
        <w:t>任</w:t>
      </w:r>
      <w:r w:rsidRPr="00746E2F">
        <w:rPr>
          <w:rFonts w:hint="eastAsia"/>
        </w:rPr>
        <w:t>代價，也要站在　神那</w:t>
      </w:r>
      <w:r w:rsidR="00DE1F31">
        <w:rPr>
          <w:rFonts w:hint="eastAsia"/>
        </w:rPr>
        <w:t>邊</w:t>
      </w:r>
      <w:r w:rsidRPr="00746E2F">
        <w:rPr>
          <w:rFonts w:hint="eastAsia"/>
        </w:rPr>
        <w:t>，接續　神的救贖工作。</w:t>
      </w:r>
    </w:p>
    <w:p w14:paraId="232188FE" w14:textId="4B7B4CD2" w:rsidR="00746E2F" w:rsidRPr="00746E2F" w:rsidRDefault="00746E2F" w:rsidP="00746E2F">
      <w:r w:rsidRPr="00746E2F">
        <w:rPr>
          <w:rFonts w:hint="eastAsia"/>
        </w:rPr>
        <w:t>立約</w:t>
      </w:r>
      <w:r w:rsidR="00CE69A7">
        <w:rPr>
          <w:rFonts w:hint="eastAsia"/>
        </w:rPr>
        <w:t>中有何</w:t>
      </w:r>
      <w:r w:rsidRPr="00746E2F">
        <w:rPr>
          <w:rFonts w:hint="eastAsia"/>
        </w:rPr>
        <w:t>具體</w:t>
      </w:r>
      <w:r w:rsidR="00DE1F31">
        <w:rPr>
          <w:rFonts w:hint="eastAsia"/>
        </w:rPr>
        <w:t>的</w:t>
      </w:r>
      <w:r w:rsidR="006A4F59">
        <w:rPr>
          <w:rFonts w:hint="eastAsia"/>
        </w:rPr>
        <w:t>何</w:t>
      </w:r>
      <w:r w:rsidR="00CE69A7" w:rsidRPr="00746E2F">
        <w:rPr>
          <w:rFonts w:hint="eastAsia"/>
        </w:rPr>
        <w:t>決志</w:t>
      </w:r>
      <w:r w:rsidRPr="00746E2F">
        <w:rPr>
          <w:rFonts w:hint="eastAsia"/>
        </w:rPr>
        <w:t>呢？</w:t>
      </w:r>
    </w:p>
    <w:p w14:paraId="1E8D47D2" w14:textId="71BA7598" w:rsidR="006A4F59" w:rsidRDefault="00CE69A7" w:rsidP="006A4F59">
      <w:pPr>
        <w:pStyle w:val="Heading3"/>
      </w:pPr>
      <w:r>
        <w:rPr>
          <w:rFonts w:hint="eastAsia"/>
        </w:rPr>
        <w:t>第一，</w:t>
      </w:r>
      <w:r w:rsidR="006A4F59">
        <w:rPr>
          <w:rFonts w:hint="eastAsia"/>
        </w:rPr>
        <w:t>斷絕與外邦人通婚 (</w:t>
      </w:r>
      <w:r w:rsidR="006A4F59" w:rsidRPr="00746E2F">
        <w:rPr>
          <w:rFonts w:hint="eastAsia"/>
        </w:rPr>
        <w:t>3</w:t>
      </w:r>
      <w:r w:rsidR="006A4F59">
        <w:t>0</w:t>
      </w:r>
      <w:r w:rsidR="006A4F59">
        <w:rPr>
          <w:rFonts w:hint="eastAsia"/>
        </w:rPr>
        <w:t>)</w:t>
      </w:r>
    </w:p>
    <w:p w14:paraId="58915003" w14:textId="0F6AB938" w:rsidR="00746E2F" w:rsidRPr="00746E2F" w:rsidRDefault="00746E2F" w:rsidP="00746E2F">
      <w:r w:rsidRPr="00746E2F">
        <w:rPr>
          <w:rFonts w:hint="eastAsia"/>
        </w:rPr>
        <w:t>請看第</w:t>
      </w:r>
      <w:r w:rsidRPr="00746E2F">
        <w:t>30</w:t>
      </w:r>
      <w:r w:rsidRPr="00746E2F">
        <w:rPr>
          <w:rFonts w:hint="eastAsia"/>
        </w:rPr>
        <w:t>節：「</w:t>
      </w:r>
      <w:r w:rsidRPr="00DE1F31">
        <w:rPr>
          <w:rStyle w:val="a2"/>
          <w:rFonts w:hint="eastAsia"/>
        </w:rPr>
        <w:t>並不將我們的女兒嫁給這地的居民，也不為我們的兒子娶他們的女兒。</w:t>
      </w:r>
      <w:r w:rsidRPr="00746E2F">
        <w:rPr>
          <w:rFonts w:hint="eastAsia"/>
        </w:rPr>
        <w:t>」</w:t>
      </w:r>
      <w:r w:rsidR="001C1374" w:rsidRPr="00746E2F">
        <w:rPr>
          <w:rFonts w:hint="eastAsia"/>
        </w:rPr>
        <w:t>他們決志</w:t>
      </w:r>
      <w:r w:rsidR="001C1374">
        <w:rPr>
          <w:rFonts w:hint="eastAsia"/>
        </w:rPr>
        <w:t>為</w:t>
      </w:r>
      <w:r w:rsidR="001C1374" w:rsidRPr="00746E2F">
        <w:rPr>
          <w:rFonts w:hint="eastAsia"/>
        </w:rPr>
        <w:t>兒女建立信心家庭</w:t>
      </w:r>
      <w:r w:rsidR="001C1374">
        <w:rPr>
          <w:rFonts w:hint="eastAsia"/>
        </w:rPr>
        <w:t>，不會為了家族利益與外邦民族通婚。</w:t>
      </w:r>
    </w:p>
    <w:p w14:paraId="77646A41" w14:textId="285D83CF" w:rsidR="006A4F59" w:rsidRDefault="006A4F59" w:rsidP="006A4F59">
      <w:pPr>
        <w:pStyle w:val="Heading3"/>
      </w:pPr>
      <w:r>
        <w:rPr>
          <w:rFonts w:hint="eastAsia"/>
        </w:rPr>
        <w:t>第二，</w:t>
      </w:r>
      <w:r w:rsidR="00746E2F" w:rsidRPr="00746E2F">
        <w:rPr>
          <w:rFonts w:hint="eastAsia"/>
        </w:rPr>
        <w:t>遵守安息日</w:t>
      </w:r>
      <w:r w:rsidR="0077445C">
        <w:rPr>
          <w:rFonts w:hint="eastAsia"/>
        </w:rPr>
        <w:t xml:space="preserve">、安息年 </w:t>
      </w:r>
      <w:r>
        <w:rPr>
          <w:rFonts w:hint="eastAsia"/>
        </w:rPr>
        <w:t>(</w:t>
      </w:r>
      <w:r w:rsidRPr="00746E2F">
        <w:rPr>
          <w:rFonts w:hint="eastAsia"/>
        </w:rPr>
        <w:t>3</w:t>
      </w:r>
      <w:r>
        <w:rPr>
          <w:rFonts w:asciiTheme="minorHAnsi" w:hAnsiTheme="minorHAnsi"/>
          <w:lang w:val="en-HK"/>
        </w:rPr>
        <w:t>1</w:t>
      </w:r>
      <w:r>
        <w:rPr>
          <w:rFonts w:hint="eastAsia"/>
        </w:rPr>
        <w:t>)</w:t>
      </w:r>
    </w:p>
    <w:p w14:paraId="1C7F2542" w14:textId="5E7F0780" w:rsidR="001C1374" w:rsidRPr="001C1374" w:rsidRDefault="00746E2F" w:rsidP="00746E2F">
      <w:pPr>
        <w:rPr>
          <w:lang w:val="en-HK"/>
        </w:rPr>
      </w:pPr>
      <w:r w:rsidRPr="00746E2F">
        <w:rPr>
          <w:rFonts w:hint="eastAsia"/>
        </w:rPr>
        <w:t>請看第</w:t>
      </w:r>
      <w:r w:rsidRPr="00746E2F">
        <w:t>31</w:t>
      </w:r>
      <w:r w:rsidRPr="00746E2F">
        <w:rPr>
          <w:rFonts w:hint="eastAsia"/>
        </w:rPr>
        <w:t>節：「</w:t>
      </w:r>
      <w:r w:rsidRPr="001C1374">
        <w:rPr>
          <w:rStyle w:val="a2"/>
          <w:rFonts w:hint="eastAsia"/>
        </w:rPr>
        <w:t>這地的居民若在安息日，或甚麼聖日，帶了貨物或糧食來賣給我們，我們必不買。每逢第七年必不耕種，凡欠我們債的必不追討。</w:t>
      </w:r>
      <w:r w:rsidRPr="00746E2F">
        <w:rPr>
          <w:rFonts w:hint="eastAsia"/>
        </w:rPr>
        <w:t>」周圍的居民在安息日裏</w:t>
      </w:r>
      <w:r w:rsidR="001C1374">
        <w:rPr>
          <w:rFonts w:hint="eastAsia"/>
        </w:rPr>
        <w:t>也有來到耶路撒冷城做生意</w:t>
      </w:r>
      <w:r w:rsidRPr="00746E2F">
        <w:rPr>
          <w:rFonts w:hint="eastAsia"/>
        </w:rPr>
        <w:t>。</w:t>
      </w:r>
      <w:r w:rsidR="001C1374">
        <w:rPr>
          <w:rFonts w:hint="eastAsia"/>
        </w:rPr>
        <w:t>他們決志不</w:t>
      </w:r>
      <w:r w:rsidRPr="00746E2F">
        <w:rPr>
          <w:rFonts w:hint="eastAsia"/>
        </w:rPr>
        <w:t>違背安息日</w:t>
      </w:r>
      <w:r w:rsidR="001C1374">
        <w:rPr>
          <w:rFonts w:hint="eastAsia"/>
        </w:rPr>
        <w:t>，將安息日分別為</w:t>
      </w:r>
      <w:r w:rsidRPr="00746E2F">
        <w:rPr>
          <w:rFonts w:hint="eastAsia"/>
        </w:rPr>
        <w:t>聖</w:t>
      </w:r>
      <w:r w:rsidR="001C1374">
        <w:rPr>
          <w:rFonts w:hint="eastAsia"/>
        </w:rPr>
        <w:t>，歸給神。在安息日不求利益，</w:t>
      </w:r>
      <w:r w:rsidR="001C1374" w:rsidRPr="00746E2F">
        <w:rPr>
          <w:rFonts w:hint="eastAsia"/>
        </w:rPr>
        <w:t>停止賣買</w:t>
      </w:r>
      <w:r w:rsidR="001C1374">
        <w:rPr>
          <w:rFonts w:hint="eastAsia"/>
        </w:rPr>
        <w:t>，</w:t>
      </w:r>
      <w:r w:rsidR="001C1374" w:rsidRPr="00746E2F">
        <w:rPr>
          <w:rFonts w:hint="eastAsia"/>
        </w:rPr>
        <w:t>離開屬世事務</w:t>
      </w:r>
      <w:r w:rsidR="001C1374">
        <w:rPr>
          <w:rFonts w:hint="eastAsia"/>
        </w:rPr>
        <w:t>，</w:t>
      </w:r>
      <w:r w:rsidR="001C1374" w:rsidRPr="00746E2F">
        <w:rPr>
          <w:rFonts w:hint="eastAsia"/>
        </w:rPr>
        <w:t>專心與　神相交</w:t>
      </w:r>
      <w:r w:rsidR="001C1374">
        <w:rPr>
          <w:rFonts w:hint="eastAsia"/>
        </w:rPr>
        <w:t>。並且，他們遵守安息年，6年裏</w:t>
      </w:r>
      <w:r w:rsidR="001C1374" w:rsidRPr="00AA635C">
        <w:rPr>
          <w:rFonts w:hint="eastAsia"/>
        </w:rPr>
        <w:t>耕種，第7年地土、牛羊和工人都安息，</w:t>
      </w:r>
      <w:proofErr w:type="spellStart"/>
      <w:r w:rsidR="001C1374">
        <w:rPr>
          <w:lang w:eastAsia="x-none"/>
        </w:rPr>
        <w:t>不可耕種田地，也不可修理葡萄園。地在安息年所出的，要給</w:t>
      </w:r>
      <w:r w:rsidR="00173321">
        <w:rPr>
          <w:rFonts w:hint="eastAsia"/>
        </w:rPr>
        <w:t>田主</w:t>
      </w:r>
      <w:r w:rsidR="001C1374">
        <w:rPr>
          <w:lang w:eastAsia="x-none"/>
        </w:rPr>
        <w:t>和僕人婢女、並寄居的</w:t>
      </w:r>
      <w:r w:rsidR="00173321">
        <w:rPr>
          <w:rFonts w:hint="eastAsia"/>
        </w:rPr>
        <w:t>與</w:t>
      </w:r>
      <w:r w:rsidR="001C1374">
        <w:rPr>
          <w:rFonts w:hint="eastAsia"/>
        </w:rPr>
        <w:t>走獸</w:t>
      </w:r>
      <w:r w:rsidR="001C1374">
        <w:rPr>
          <w:lang w:eastAsia="x-none"/>
        </w:rPr>
        <w:t>當食物</w:t>
      </w:r>
      <w:proofErr w:type="spellEnd"/>
      <w:r w:rsidR="0077445C" w:rsidRPr="00AA635C">
        <w:t>(利</w:t>
      </w:r>
      <w:r w:rsidR="0077445C" w:rsidRPr="00AA635C">
        <w:rPr>
          <w:rFonts w:hint="eastAsia"/>
        </w:rPr>
        <w:t>2</w:t>
      </w:r>
      <w:r w:rsidR="0077445C" w:rsidRPr="00AA635C">
        <w:t>5:2-7)</w:t>
      </w:r>
      <w:r w:rsidR="001C1374">
        <w:rPr>
          <w:rFonts w:hint="eastAsia"/>
        </w:rPr>
        <w:t>；</w:t>
      </w:r>
      <w:r w:rsidR="00173321">
        <w:rPr>
          <w:rFonts w:hint="eastAsia"/>
        </w:rPr>
        <w:t>他們</w:t>
      </w:r>
      <w:r w:rsidR="001C1374">
        <w:rPr>
          <w:rFonts w:hint="eastAsia"/>
        </w:rPr>
        <w:t>也</w:t>
      </w:r>
      <w:r w:rsidR="0077445C">
        <w:rPr>
          <w:rFonts w:hint="eastAsia"/>
        </w:rPr>
        <w:t>按照律法，</w:t>
      </w:r>
      <w:r w:rsidR="001C1374">
        <w:rPr>
          <w:rFonts w:hint="eastAsia"/>
        </w:rPr>
        <w:t>不向</w:t>
      </w:r>
      <w:r w:rsidR="0077445C">
        <w:rPr>
          <w:rFonts w:hint="eastAsia"/>
        </w:rPr>
        <w:t>借款的</w:t>
      </w:r>
      <w:r w:rsidR="001C1374">
        <w:rPr>
          <w:rFonts w:hint="eastAsia"/>
        </w:rPr>
        <w:t>弟兄收</w:t>
      </w:r>
      <w:r w:rsidR="0077445C">
        <w:rPr>
          <w:rFonts w:hint="eastAsia"/>
        </w:rPr>
        <w:t>利息</w:t>
      </w:r>
      <w:r w:rsidR="0077445C" w:rsidRPr="00AA635C">
        <w:t>(利</w:t>
      </w:r>
      <w:r w:rsidR="0077445C" w:rsidRPr="00AA635C">
        <w:rPr>
          <w:rFonts w:hint="eastAsia"/>
        </w:rPr>
        <w:t>2</w:t>
      </w:r>
      <w:r w:rsidR="0077445C" w:rsidRPr="00AA635C">
        <w:t>5:</w:t>
      </w:r>
      <w:r w:rsidR="0077445C" w:rsidRPr="00AA635C">
        <w:rPr>
          <w:rFonts w:hint="eastAsia"/>
        </w:rPr>
        <w:t>3</w:t>
      </w:r>
      <w:r w:rsidR="0077445C" w:rsidRPr="00AA635C">
        <w:t>6)</w:t>
      </w:r>
      <w:r w:rsidR="0077445C">
        <w:rPr>
          <w:rFonts w:hint="eastAsia"/>
        </w:rPr>
        <w:t>。</w:t>
      </w:r>
    </w:p>
    <w:p w14:paraId="30BEB2CA" w14:textId="2696755E" w:rsidR="006A4F59" w:rsidRDefault="006A4F59" w:rsidP="006A4F59">
      <w:pPr>
        <w:pStyle w:val="Heading3"/>
      </w:pPr>
      <w:r>
        <w:rPr>
          <w:rFonts w:hint="eastAsia"/>
        </w:rPr>
        <w:t>第三，</w:t>
      </w:r>
      <w:r w:rsidR="00746E2F" w:rsidRPr="00746E2F">
        <w:rPr>
          <w:rFonts w:hint="eastAsia"/>
        </w:rPr>
        <w:t>不離棄　神的殿</w:t>
      </w:r>
      <w:r w:rsidR="0077445C">
        <w:rPr>
          <w:rFonts w:hint="eastAsia"/>
        </w:rPr>
        <w:t xml:space="preserve"> </w:t>
      </w:r>
      <w:r w:rsidR="00CE69A7">
        <w:rPr>
          <w:rFonts w:hint="eastAsia"/>
        </w:rPr>
        <w:t>(</w:t>
      </w:r>
      <w:r w:rsidR="00746E2F" w:rsidRPr="00746E2F">
        <w:rPr>
          <w:rFonts w:hint="eastAsia"/>
        </w:rPr>
        <w:t>32-39</w:t>
      </w:r>
      <w:r w:rsidR="00CE69A7">
        <w:rPr>
          <w:rFonts w:hint="eastAsia"/>
        </w:rPr>
        <w:t>)</w:t>
      </w:r>
    </w:p>
    <w:p w14:paraId="378A750B" w14:textId="27E07943" w:rsidR="00746E2F" w:rsidRDefault="00746E2F" w:rsidP="00746E2F">
      <w:r w:rsidRPr="00746E2F">
        <w:rPr>
          <w:rFonts w:hint="eastAsia"/>
        </w:rPr>
        <w:t>以色列從作巴比倫俘擄回歸，物質上</w:t>
      </w:r>
      <w:r w:rsidR="0077445C">
        <w:rPr>
          <w:rFonts w:hint="eastAsia"/>
        </w:rPr>
        <w:t>也不富裕。他們在</w:t>
      </w:r>
      <w:r w:rsidRPr="00746E2F">
        <w:rPr>
          <w:rFonts w:hint="eastAsia"/>
        </w:rPr>
        <w:t>重建城牆時，</w:t>
      </w:r>
      <w:r w:rsidR="00A97B86">
        <w:rPr>
          <w:rFonts w:hint="eastAsia"/>
        </w:rPr>
        <w:t>付上不少</w:t>
      </w:r>
      <w:r w:rsidRPr="00746E2F">
        <w:rPr>
          <w:rFonts w:hint="eastAsia"/>
        </w:rPr>
        <w:t>時間和物質</w:t>
      </w:r>
      <w:r w:rsidR="005F68BF">
        <w:rPr>
          <w:rFonts w:hint="eastAsia"/>
        </w:rPr>
        <w:t>，同時承擔國家的苛稅</w:t>
      </w:r>
      <w:r w:rsidR="005F68BF">
        <w:t>(</w:t>
      </w:r>
      <w:r w:rsidR="005F68BF" w:rsidRPr="0075467F">
        <w:t>5</w:t>
      </w:r>
      <w:r w:rsidR="005F68BF">
        <w:t>:</w:t>
      </w:r>
      <w:r w:rsidR="005F68BF" w:rsidRPr="0075467F">
        <w:t>4,5</w:t>
      </w:r>
      <w:r w:rsidR="005F68BF">
        <w:t>)</w:t>
      </w:r>
      <w:r w:rsidRPr="00746E2F">
        <w:rPr>
          <w:rFonts w:hint="eastAsia"/>
        </w:rPr>
        <w:t>。</w:t>
      </w:r>
      <w:r w:rsidR="0077445C" w:rsidRPr="00746E2F">
        <w:rPr>
          <w:rFonts w:hint="eastAsia"/>
        </w:rPr>
        <w:t>現在</w:t>
      </w:r>
      <w:r w:rsidRPr="00746E2F">
        <w:rPr>
          <w:rFonts w:hint="eastAsia"/>
        </w:rPr>
        <w:t>他們悔改</w:t>
      </w:r>
      <w:r w:rsidR="0077445C">
        <w:rPr>
          <w:rFonts w:hint="eastAsia"/>
        </w:rPr>
        <w:t>不信神的供應，</w:t>
      </w:r>
      <w:r w:rsidRPr="00746E2F">
        <w:rPr>
          <w:rFonts w:hint="eastAsia"/>
        </w:rPr>
        <w:t>決志</w:t>
      </w:r>
      <w:r w:rsidR="0077445C">
        <w:rPr>
          <w:rFonts w:hint="eastAsia"/>
        </w:rPr>
        <w:t>遵守每年</w:t>
      </w:r>
      <w:r w:rsidRPr="00746E2F">
        <w:rPr>
          <w:rFonts w:hint="eastAsia"/>
        </w:rPr>
        <w:t>向聖殿獻金</w:t>
      </w:r>
      <w:r w:rsidR="0077445C">
        <w:rPr>
          <w:rFonts w:hint="eastAsia"/>
        </w:rPr>
        <w:t>，還有</w:t>
      </w:r>
      <w:r w:rsidRPr="00746E2F">
        <w:rPr>
          <w:rFonts w:hint="eastAsia"/>
        </w:rPr>
        <w:t>初熟的果子</w:t>
      </w:r>
      <w:r w:rsidR="00A97B86">
        <w:rPr>
          <w:rFonts w:hint="eastAsia"/>
        </w:rPr>
        <w:t>、頭生</w:t>
      </w:r>
      <w:r w:rsidR="00A97B86" w:rsidRPr="001D4CCF">
        <w:rPr>
          <w:rFonts w:hint="eastAsia"/>
        </w:rPr>
        <w:t>的</w:t>
      </w:r>
      <w:r w:rsidRPr="00746E2F">
        <w:rPr>
          <w:rFonts w:hint="eastAsia"/>
        </w:rPr>
        <w:t>和十一奉獻，作為　神殿的使用。他們</w:t>
      </w:r>
      <w:r w:rsidR="0077445C">
        <w:rPr>
          <w:rFonts w:hint="eastAsia"/>
        </w:rPr>
        <w:t>的</w:t>
      </w:r>
      <w:r w:rsidRPr="00746E2F">
        <w:rPr>
          <w:rFonts w:hint="eastAsia"/>
        </w:rPr>
        <w:t>物質</w:t>
      </w:r>
      <w:r w:rsidR="0077445C">
        <w:rPr>
          <w:rFonts w:hint="eastAsia"/>
        </w:rPr>
        <w:t>供應</w:t>
      </w:r>
      <w:r w:rsidRPr="00746E2F">
        <w:rPr>
          <w:rFonts w:hint="eastAsia"/>
        </w:rPr>
        <w:t>，</w:t>
      </w:r>
      <w:r w:rsidR="0077445C">
        <w:rPr>
          <w:rFonts w:hint="eastAsia"/>
        </w:rPr>
        <w:t>使</w:t>
      </w:r>
      <w:r w:rsidRPr="00746E2F">
        <w:rPr>
          <w:rFonts w:hint="eastAsia"/>
        </w:rPr>
        <w:t>在聖殿全職服事的祭司、利未人</w:t>
      </w:r>
      <w:r w:rsidR="0077445C">
        <w:rPr>
          <w:rFonts w:hint="eastAsia"/>
        </w:rPr>
        <w:t>，包括</w:t>
      </w:r>
      <w:r w:rsidRPr="00746E2F">
        <w:rPr>
          <w:rFonts w:hint="eastAsia"/>
        </w:rPr>
        <w:t>守門的、歌唱的</w:t>
      </w:r>
      <w:r w:rsidR="0077445C">
        <w:rPr>
          <w:rFonts w:hint="eastAsia"/>
        </w:rPr>
        <w:t>能全心承擔聖殿的工作。</w:t>
      </w:r>
      <w:r w:rsidRPr="00746E2F">
        <w:rPr>
          <w:rFonts w:hint="eastAsia"/>
        </w:rPr>
        <w:t>「</w:t>
      </w:r>
      <w:r w:rsidRPr="00AA635C">
        <w:rPr>
          <w:rStyle w:val="a2"/>
          <w:rFonts w:hint="eastAsia"/>
        </w:rPr>
        <w:t>這樣，我們就不離棄我們　神的殿。</w:t>
      </w:r>
      <w:r w:rsidRPr="00746E2F">
        <w:rPr>
          <w:rFonts w:hint="eastAsia"/>
        </w:rPr>
        <w:t>」他們</w:t>
      </w:r>
      <w:r w:rsidR="00C10321">
        <w:rPr>
          <w:rFonts w:hint="eastAsia"/>
        </w:rPr>
        <w:t>悔改只關心個人和</w:t>
      </w:r>
      <w:r w:rsidR="00C10321" w:rsidRPr="00746E2F">
        <w:rPr>
          <w:rFonts w:hint="eastAsia"/>
        </w:rPr>
        <w:t>家庭</w:t>
      </w:r>
      <w:r w:rsidR="00C10321">
        <w:rPr>
          <w:rFonts w:hint="eastAsia"/>
        </w:rPr>
        <w:t>的利益，決志</w:t>
      </w:r>
      <w:r w:rsidR="0077445C">
        <w:rPr>
          <w:rFonts w:hint="eastAsia"/>
        </w:rPr>
        <w:t>以神的殿為中心生活，承擔作祭司的國度，聖潔的國民。</w:t>
      </w:r>
    </w:p>
    <w:p w14:paraId="73C2DF39" w14:textId="035ECD2C" w:rsidR="00CF7098" w:rsidRPr="00746E2F" w:rsidRDefault="00CF7098" w:rsidP="00746E2F">
      <w:r>
        <w:rPr>
          <w:rFonts w:hint="eastAsia"/>
        </w:rPr>
        <w:t>總括而言，通過文士以斯拉和作聖經老師的利未人的努力，</w:t>
      </w:r>
      <w:r w:rsidR="0030787E">
        <w:rPr>
          <w:rFonts w:hint="eastAsia"/>
        </w:rPr>
        <w:t>在聖會和住棚節期間，</w:t>
      </w:r>
      <w:r>
        <w:rPr>
          <w:rFonts w:hint="eastAsia"/>
        </w:rPr>
        <w:t>使百姓</w:t>
      </w:r>
      <w:r w:rsidRPr="00BE29D1">
        <w:t>明白所念的</w:t>
      </w:r>
      <w:r>
        <w:rPr>
          <w:rFonts w:hint="eastAsia"/>
        </w:rPr>
        <w:t>聖經，</w:t>
      </w:r>
      <w:r w:rsidR="0030787E">
        <w:rPr>
          <w:rFonts w:hint="eastAsia"/>
        </w:rPr>
        <w:t>加上沒有記載背後有僕人默默的禱告祈求。</w:t>
      </w:r>
      <w:r w:rsidRPr="00AA635C">
        <w:rPr>
          <w:rFonts w:hint="eastAsia"/>
        </w:rPr>
        <w:t>百姓中間發生自發性的認罪和立約</w:t>
      </w:r>
      <w:r w:rsidR="0030787E" w:rsidRPr="00AA635C">
        <w:rPr>
          <w:rFonts w:hint="eastAsia"/>
        </w:rPr>
        <w:t>，具體決志作聖潔的百姓，與外邦人分離，遵守安息日，在困乏中仍持守十一奉獻上，不離棄耶和華的殿。祈求神幫助我們以</w:t>
      </w:r>
      <w:r w:rsidR="0030787E">
        <w:rPr>
          <w:rFonts w:hint="eastAsia"/>
        </w:rPr>
        <w:t>渴慕和敬虔的心</w:t>
      </w:r>
      <w:r w:rsidR="0030787E" w:rsidRPr="00746E2F">
        <w:rPr>
          <w:rFonts w:hint="eastAsia"/>
        </w:rPr>
        <w:t>側耳而聽</w:t>
      </w:r>
      <w:r w:rsidR="0030787E">
        <w:rPr>
          <w:rFonts w:hint="eastAsia"/>
        </w:rPr>
        <w:t>，曉得耶和華</w:t>
      </w:r>
      <w:proofErr w:type="spellStart"/>
      <w:r w:rsidR="0030787E">
        <w:rPr>
          <w:lang w:eastAsia="x-none"/>
        </w:rPr>
        <w:t>是有恩典、有憐憫的神</w:t>
      </w:r>
      <w:r w:rsidR="0030787E">
        <w:rPr>
          <w:rFonts w:hint="eastAsia"/>
        </w:rPr>
        <w:t>；我們</w:t>
      </w:r>
      <w:r w:rsidR="0030787E">
        <w:rPr>
          <w:lang w:eastAsia="x-none"/>
        </w:rPr>
        <w:t>因靠耶和華而得的喜樂</w:t>
      </w:r>
      <w:r w:rsidR="0030787E">
        <w:rPr>
          <w:rFonts w:hint="eastAsia"/>
        </w:rPr>
        <w:t>，帶著感恩的心，得著</w:t>
      </w:r>
      <w:r w:rsidR="0030787E">
        <w:rPr>
          <w:lang w:eastAsia="x-none"/>
        </w:rPr>
        <w:t>力量</w:t>
      </w:r>
      <w:r w:rsidR="0030787E">
        <w:rPr>
          <w:rFonts w:hint="eastAsia"/>
        </w:rPr>
        <w:t>面對現實的挑戰。求主在我們中間繼續興起盡心教訓聖經</w:t>
      </w:r>
      <w:r w:rsidR="00BB5E70">
        <w:rPr>
          <w:rFonts w:hint="eastAsia"/>
        </w:rPr>
        <w:t>和忠誠禱告</w:t>
      </w:r>
      <w:r w:rsidR="0030787E">
        <w:rPr>
          <w:rFonts w:hint="eastAsia"/>
        </w:rPr>
        <w:t>的僕人，祈盼復興的火燄再次臨到我們中間和校園</w:t>
      </w:r>
      <w:proofErr w:type="spellEnd"/>
      <w:r w:rsidR="0030787E">
        <w:rPr>
          <w:rFonts w:hint="eastAsia"/>
        </w:rPr>
        <w:t>。</w:t>
      </w:r>
    </w:p>
    <w:sectPr w:rsidR="00CF7098" w:rsidRPr="00746E2F" w:rsidSect="00FF2D4C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92B9" w14:textId="77777777" w:rsidR="00FF2D4C" w:rsidRDefault="00FF2D4C">
      <w:r>
        <w:separator/>
      </w:r>
    </w:p>
  </w:endnote>
  <w:endnote w:type="continuationSeparator" w:id="0">
    <w:p w14:paraId="4D2D532C" w14:textId="77777777" w:rsidR="00FF2D4C" w:rsidRDefault="00FF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3259" w14:textId="77777777" w:rsidR="007E551C" w:rsidRDefault="007E551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7D534" w14:textId="77777777" w:rsidR="00FF2D4C" w:rsidRDefault="00FF2D4C">
      <w:r>
        <w:separator/>
      </w:r>
    </w:p>
  </w:footnote>
  <w:footnote w:type="continuationSeparator" w:id="0">
    <w:p w14:paraId="1CA60C5D" w14:textId="77777777" w:rsidR="00FF2D4C" w:rsidRDefault="00FF2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D2159"/>
    <w:multiLevelType w:val="singleLevel"/>
    <w:tmpl w:val="FEC218CA"/>
    <w:lvl w:ilvl="0">
      <w:start w:val="1"/>
      <w:numFmt w:val="taiwaneseCountingThousand"/>
      <w:lvlText w:val="第%1，"/>
      <w:lvlJc w:val="left"/>
      <w:pPr>
        <w:tabs>
          <w:tab w:val="num" w:pos="1187"/>
        </w:tabs>
        <w:ind w:left="1187" w:hanging="705"/>
      </w:pPr>
      <w:rPr>
        <w:rFonts w:hint="eastAsia"/>
      </w:rPr>
    </w:lvl>
  </w:abstractNum>
  <w:num w:numId="1" w16cid:durableId="439304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isplayBackgroundShape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1A"/>
    <w:rsid w:val="00034F02"/>
    <w:rsid w:val="00054987"/>
    <w:rsid w:val="00071487"/>
    <w:rsid w:val="00095901"/>
    <w:rsid w:val="00096DCE"/>
    <w:rsid w:val="000A5173"/>
    <w:rsid w:val="000B0C47"/>
    <w:rsid w:val="000B1F9E"/>
    <w:rsid w:val="000D24BC"/>
    <w:rsid w:val="000F1E4C"/>
    <w:rsid w:val="00132923"/>
    <w:rsid w:val="001448CE"/>
    <w:rsid w:val="00154D69"/>
    <w:rsid w:val="001614AC"/>
    <w:rsid w:val="001642F2"/>
    <w:rsid w:val="00173321"/>
    <w:rsid w:val="00183126"/>
    <w:rsid w:val="00193BAE"/>
    <w:rsid w:val="001968A8"/>
    <w:rsid w:val="001C1374"/>
    <w:rsid w:val="001D4CCF"/>
    <w:rsid w:val="001E289A"/>
    <w:rsid w:val="001E2976"/>
    <w:rsid w:val="001F48BD"/>
    <w:rsid w:val="0021685D"/>
    <w:rsid w:val="00232DDF"/>
    <w:rsid w:val="0030787E"/>
    <w:rsid w:val="0033771F"/>
    <w:rsid w:val="00343D5C"/>
    <w:rsid w:val="003540C3"/>
    <w:rsid w:val="0036233A"/>
    <w:rsid w:val="00366D6E"/>
    <w:rsid w:val="0037496E"/>
    <w:rsid w:val="00376E11"/>
    <w:rsid w:val="00392AF5"/>
    <w:rsid w:val="003C366A"/>
    <w:rsid w:val="004004E3"/>
    <w:rsid w:val="00410F95"/>
    <w:rsid w:val="0041567D"/>
    <w:rsid w:val="004209CD"/>
    <w:rsid w:val="00443550"/>
    <w:rsid w:val="00447385"/>
    <w:rsid w:val="004A4F6D"/>
    <w:rsid w:val="004A5D53"/>
    <w:rsid w:val="004E464C"/>
    <w:rsid w:val="00537C0E"/>
    <w:rsid w:val="0055624C"/>
    <w:rsid w:val="005646CF"/>
    <w:rsid w:val="005C7F54"/>
    <w:rsid w:val="005F68BF"/>
    <w:rsid w:val="00684969"/>
    <w:rsid w:val="006A4F59"/>
    <w:rsid w:val="006A7AF5"/>
    <w:rsid w:val="006C7C92"/>
    <w:rsid w:val="00712070"/>
    <w:rsid w:val="00742F26"/>
    <w:rsid w:val="00746E2F"/>
    <w:rsid w:val="0075467F"/>
    <w:rsid w:val="007675E2"/>
    <w:rsid w:val="0077445C"/>
    <w:rsid w:val="00785D11"/>
    <w:rsid w:val="007E551C"/>
    <w:rsid w:val="0081436D"/>
    <w:rsid w:val="00835FBE"/>
    <w:rsid w:val="00837FB5"/>
    <w:rsid w:val="0087494C"/>
    <w:rsid w:val="00890900"/>
    <w:rsid w:val="008D17EE"/>
    <w:rsid w:val="00904039"/>
    <w:rsid w:val="00985DF8"/>
    <w:rsid w:val="00995818"/>
    <w:rsid w:val="009A0E46"/>
    <w:rsid w:val="009B3DFF"/>
    <w:rsid w:val="009B6F06"/>
    <w:rsid w:val="00A02113"/>
    <w:rsid w:val="00A97B86"/>
    <w:rsid w:val="00AA635C"/>
    <w:rsid w:val="00AC6F43"/>
    <w:rsid w:val="00AD4F3B"/>
    <w:rsid w:val="00AE73D3"/>
    <w:rsid w:val="00B112F0"/>
    <w:rsid w:val="00B618E8"/>
    <w:rsid w:val="00B61F1F"/>
    <w:rsid w:val="00B91427"/>
    <w:rsid w:val="00BB5E70"/>
    <w:rsid w:val="00BE29D1"/>
    <w:rsid w:val="00BF7C44"/>
    <w:rsid w:val="00C10321"/>
    <w:rsid w:val="00C14321"/>
    <w:rsid w:val="00C366E8"/>
    <w:rsid w:val="00C50835"/>
    <w:rsid w:val="00C75174"/>
    <w:rsid w:val="00C839B9"/>
    <w:rsid w:val="00CA678B"/>
    <w:rsid w:val="00CA6944"/>
    <w:rsid w:val="00CD6F43"/>
    <w:rsid w:val="00CD7B11"/>
    <w:rsid w:val="00CE69A7"/>
    <w:rsid w:val="00CF085A"/>
    <w:rsid w:val="00CF7098"/>
    <w:rsid w:val="00D6095F"/>
    <w:rsid w:val="00D65BF7"/>
    <w:rsid w:val="00DA0977"/>
    <w:rsid w:val="00DE1F31"/>
    <w:rsid w:val="00E068A4"/>
    <w:rsid w:val="00E16A1A"/>
    <w:rsid w:val="00E247CB"/>
    <w:rsid w:val="00E320C7"/>
    <w:rsid w:val="00E42D5C"/>
    <w:rsid w:val="00E81201"/>
    <w:rsid w:val="00EB5C98"/>
    <w:rsid w:val="00ED7106"/>
    <w:rsid w:val="00F07545"/>
    <w:rsid w:val="00F149FF"/>
    <w:rsid w:val="00F26888"/>
    <w:rsid w:val="00F338B1"/>
    <w:rsid w:val="00F4664B"/>
    <w:rsid w:val="00F60C16"/>
    <w:rsid w:val="00F65BCB"/>
    <w:rsid w:val="00F94E03"/>
    <w:rsid w:val="00FF0133"/>
    <w:rsid w:val="00FF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3F9E3"/>
  <w15:chartTrackingRefBased/>
  <w15:docId w15:val="{BB86D0B1-5D5B-49D4-BC2C-65F266B8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F43"/>
    <w:pPr>
      <w:autoSpaceDE w:val="0"/>
      <w:autoSpaceDN w:val="0"/>
      <w:adjustRightInd w:val="0"/>
      <w:spacing w:before="120" w:after="120"/>
      <w:ind w:firstLine="475"/>
      <w:jc w:val="both"/>
      <w:textAlignment w:val="baseline"/>
    </w:pPr>
    <w:rPr>
      <w:rFonts w:ascii="華康細圓體(P)" w:eastAsia="華康細圓體(P)"/>
      <w:sz w:val="22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CD6F43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BODY">
    <w:name w:val="BODY"/>
    <w:basedOn w:val="Normal"/>
    <w:uiPriority w:val="99"/>
    <w:rsid w:val="00742F26"/>
    <w:pPr>
      <w:spacing w:before="0" w:after="0"/>
      <w:ind w:firstLine="0"/>
      <w:jc w:val="left"/>
      <w:textAlignment w:val="auto"/>
    </w:pPr>
    <w:rPr>
      <w:rFonts w:ascii="Verdana" w:eastAsia="MingLiU" w:hAnsi="Verdana" w:cs="Verdana"/>
      <w:color w:val="CFCFCF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en%20Lee\Documents\Custom%20Office%20Templates\&#26032;&#20449;&#24687;&#27171;&#26495;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41111808B744EB687C196737BADBF" ma:contentTypeVersion="16" ma:contentTypeDescription="Create a new document." ma:contentTypeScope="" ma:versionID="82448417a9038d7a56cbf07ab181da7e">
  <xsd:schema xmlns:xsd="http://www.w3.org/2001/XMLSchema" xmlns:xs="http://www.w3.org/2001/XMLSchema" xmlns:p="http://schemas.microsoft.com/office/2006/metadata/properties" xmlns:ns3="266aa6a6-a515-4977-8a56-604adcbe9f25" xmlns:ns4="fb0841d2-8cc8-481f-ab81-5ee0e50a230f" targetNamespace="http://schemas.microsoft.com/office/2006/metadata/properties" ma:root="true" ma:fieldsID="7bf0fa2f1e30839d63f2e8d56ee6a6ba" ns3:_="" ns4:_="">
    <xsd:import namespace="266aa6a6-a515-4977-8a56-604adcbe9f25"/>
    <xsd:import namespace="fb0841d2-8cc8-481f-ab81-5ee0e50a23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aa6a6-a515-4977-8a56-604adcbe9f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41d2-8cc8-481f-ab81-5ee0e50a230f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6aa6a6-a515-4977-8a56-604adcbe9f2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04697-0A05-4497-AD7E-34260A175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6FB7C8-C01B-4BE9-A887-CECC6B39F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aa6a6-a515-4977-8a56-604adcbe9f25"/>
    <ds:schemaRef ds:uri="fb0841d2-8cc8-481f-ab81-5ee0e50a23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DDD2F-E89E-4AE9-8A3E-054F5F058DA4}">
  <ds:schemaRefs>
    <ds:schemaRef ds:uri="http://schemas.microsoft.com/office/2006/metadata/properties"/>
    <ds:schemaRef ds:uri="http://schemas.microsoft.com/office/infopath/2007/PartnerControls"/>
    <ds:schemaRef ds:uri="266aa6a6-a515-4977-8a56-604adcbe9f25"/>
  </ds:schemaRefs>
</ds:datastoreItem>
</file>

<file path=customXml/itemProps4.xml><?xml version="1.0" encoding="utf-8"?>
<ds:datastoreItem xmlns:ds="http://schemas.openxmlformats.org/officeDocument/2006/customXml" ds:itemID="{7BC0ACE9-B36B-4492-A349-8E6459DB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2024.dotx</Template>
  <TotalTime>482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Ken Lee</dc:creator>
  <cp:keywords/>
  <dc:description/>
  <cp:lastModifiedBy>Wing Yan Lee</cp:lastModifiedBy>
  <cp:revision>64</cp:revision>
  <cp:lastPrinted>2024-03-17T02:07:00Z</cp:lastPrinted>
  <dcterms:created xsi:type="dcterms:W3CDTF">2024-03-14T03:53:00Z</dcterms:created>
  <dcterms:modified xsi:type="dcterms:W3CDTF">2024-03-17T07:49:00Z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0x010100BC941111808B744EB687C196737BADBF</vt:lpwstr>
  </property>
</Properties>
</file>